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459D9" w:rsidRDefault="007459D9" w14:paraId="01A09315" w14:textId="77777777" w:rsidP="007459D9" w:rsidRPr="00C13A1C">
      <w:pPr>
        <w:jc w:val="right"/>
        <w:rPr>
          <w:rFonts w:ascii="Arial" w:cs="Arial" w:hAnsi="Arial"/>
          <w:sz w:val="19"/>
        </w:rPr>
      </w:pPr>
      <w:r w:rsidRPr="00C13A1C">
        <w:rPr>
          <w:rFonts w:ascii="Arial" w:cs="Arial" w:hAnsi="Arial"/>
        </w:rPr>
        <w:tab/>
      </w:r>
    </w:p>
    <w:p w:rsidR="009A0558" w:rsidRDefault="009A0558" w14:paraId="08374042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9A0558" w:rsidRDefault="009A0558" w14:paraId="4AA8DD39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7459D9" w:rsidRDefault="007459D9" w14:paraId="4B3BB05B" w14:textId="7D6789C7" w:rsidP="00BB0055" w:rsidRPr="00703FA5">
      <w:pPr>
        <w:pStyle w:val="Nadpis1"/>
        <w:spacing w:before="0" w:after="0"/>
        <w:rPr>
          <w:color w:val="FF0000"/>
          <w:rFonts w:ascii="Arial" w:cs="Arial" w:hAnsi="Arial"/>
          <w:sz w:val="32"/>
        </w:rPr>
      </w:pPr>
      <w:r w:rsidRPr="00BB0055">
        <w:rPr>
          <w:rFonts w:ascii="Arial" w:cs="Arial" w:hAnsi="Arial"/>
          <w:sz w:val="32"/>
        </w:rPr>
        <w:t>Žádost o nadační příspěvek na vývoj první verze scénáře pro hrané nebo animované audiovizuální dílo a pro hraný nebo audiovizuální seriál</w:t>
      </w:r>
      <w:r w:rsidR="00C159CC" w:rsidRPr="00BB0055">
        <w:rPr>
          <w:rFonts w:ascii="Arial" w:cs="Arial" w:hAnsi="Arial"/>
          <w:sz w:val="32"/>
        </w:rPr>
        <w:t xml:space="preserve"> </w:t>
      </w:r>
      <w:r w:rsidRPr="00BB0055">
        <w:rPr>
          <w:rFonts w:ascii="Arial" w:cs="Arial" w:hAnsi="Arial"/>
          <w:sz w:val="32"/>
        </w:rPr>
        <w:t xml:space="preserve">podaná podle </w:t>
      </w:r>
      <w:r w:rsidRPr="000F1069">
        <w:rPr>
          <w:rFonts w:ascii="Arial" w:cs="Arial" w:hAnsi="Arial"/>
          <w:sz w:val="32"/>
        </w:rPr>
        <w:t>Výzvy 20</w:t>
      </w:r>
      <w:r w:rsidR="00CC4029">
        <w:rPr>
          <w:rFonts w:ascii="Arial" w:cs="Arial" w:hAnsi="Arial"/>
          <w:sz w:val="32"/>
        </w:rPr>
        <w:t>2</w:t>
      </w:r>
      <w:r w:rsidR="0076665F">
        <w:rPr>
          <w:rFonts w:ascii="Arial" w:cs="Arial" w:hAnsi="Arial"/>
          <w:sz w:val="32"/>
        </w:rPr>
        <w:t>2</w:t>
      </w:r>
      <w:r w:rsidRPr="000F1069">
        <w:rPr>
          <w:rFonts w:ascii="Arial" w:cs="Arial" w:hAnsi="Arial"/>
          <w:sz w:val="32"/>
        </w:rPr>
        <w:t xml:space="preserve">/2 Jihomoravského filmového nadačního fondu zveřejněné </w:t>
      </w:r>
      <w:r w:rsidR="00DA30ED">
        <w:rPr>
          <w:rFonts w:ascii="Arial" w:cs="Arial" w:hAnsi="Arial"/>
          <w:sz w:val="32"/>
        </w:rPr>
        <w:t>3</w:t>
      </w:r>
      <w:r w:rsidR="009A0558">
        <w:rPr>
          <w:rFonts w:ascii="Arial" w:cs="Arial" w:hAnsi="Arial"/>
          <w:sz w:val="32"/>
        </w:rPr>
        <w:t>. října 202</w:t>
      </w:r>
      <w:r w:rsidR="00090E46">
        <w:rPr>
          <w:rFonts w:ascii="Arial" w:cs="Arial" w:hAnsi="Arial"/>
          <w:sz w:val="32"/>
        </w:rPr>
        <w:t>2</w:t>
      </w:r>
    </w:p>
    <w:p w:rsidR="00BB0055" w:rsidRDefault="00BB0055" w14:paraId="4BE970B8" w14:textId="77777777" w:rsidP="00BB0055" w:rsidRPr="00703FA5">
      <w:pPr>
        <w:rPr>
          <w:color w:val="FF0000"/>
        </w:rPr>
      </w:pPr>
    </w:p>
    <w:p w:rsidR="007459D9" w:rsidRDefault="007459D9" w14:paraId="55961EA1" w14:textId="77777777" w:rsidP="007459D9" w:rsidRPr="00C13A1C">
      <w:pPr>
        <w:spacing w:after="120"/>
        <w:rPr>
          <w:rFonts w:ascii="Arial" w:cs="Arial" w:hAnsi="Arial"/>
        </w:rPr>
      </w:pPr>
    </w:p>
    <w:p w:rsidR="007459D9" w:rsidRDefault="007459D9" w14:paraId="7B21F3E1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V žádosti i ve všech souvisejících formulářích příloh jsou slovem „projekt“ myšleny jen činnosti související s tvorbou první verze scénáře (tedy bez dalších fází vývoje a výroby audiovizuálního díla). </w:t>
      </w:r>
    </w:p>
    <w:p w:rsidR="007459D9" w:rsidRDefault="007459D9" w14:paraId="6096066F" w14:textId="77777777" w:rsidP="007459D9" w:rsidRPr="00C13A1C">
      <w:pPr>
        <w:rPr>
          <w:rFonts w:ascii="Arial" w:cs="Arial" w:hAnsi="Arial"/>
        </w:rPr>
      </w:pPr>
    </w:p>
    <w:p w:rsidR="007459D9" w:rsidRDefault="007459D9" w14:paraId="7681A85D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Žádost není určena pro ty projekty, kde již první verze scénáře existuje.</w:t>
      </w:r>
    </w:p>
    <w:p w:rsidR="007459D9" w:rsidRDefault="007459D9" w14:paraId="6724E208" w14:textId="77777777" w:rsidP="007459D9" w:rsidRPr="00C13A1C">
      <w:pPr>
        <w:rPr>
          <w:rFonts w:ascii="Arial" w:cs="Arial" w:hAnsi="Arial"/>
        </w:rPr>
      </w:pPr>
    </w:p>
    <w:p w:rsidR="007459D9" w:rsidRDefault="007459D9" w14:paraId="0D003CA1" w14:textId="77777777" w:rsidP="007459D9" w:rsidRPr="00C13A1C">
      <w:pPr>
        <w:rPr>
          <w:rFonts w:ascii="Arial" w:cs="Arial" w:hAnsi="Arial"/>
        </w:rPr>
      </w:pPr>
    </w:p>
    <w:tbl>
      <w:tblPr>
        <w:tblW w:w="5002" w:type="pct"/>
        <w:tblInd w:w="0" w:type="dxa"/>
        <w:tblStyle w:val="Svtlmkatabulky"/>
        <w:tblLook w:val="4A0"/>
      </w:tblPr>
      <w:tblGrid>
        <w:gridCol w:w="3528"/>
        <w:gridCol w:w="2527"/>
        <w:gridCol w:w="4208"/>
        <w:gridCol w:w="639"/>
      </w:tblGrid>
      <w:tr w14:paraId="5BEBB089" w14:textId="77777777" w:rsidR="007459D9" w:rsidRPr="00C13A1C" w:rsidTr="004E121D">
        <w:trPr>
          <w:trHeight w:val="18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18" w:type="pct"/>
          </w:tcPr>
          <w:p w:rsidR="007459D9" w:rsidRDefault="007459D9" w14:paraId="5D22994B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název projektu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82" w:type="pct"/>
          </w:tcPr>
          <w:p w:rsidR="007459D9" w:rsidRDefault="007459D9" w14:paraId="135FC3EA" w14:textId="77777777" w:rsidRPr="00C13A1C">
            <w:pPr>
              <w:rPr>
                <w:rFonts w:ascii="Arial" w:cs="Arial" w:hAnsi="Arial"/>
              </w:rPr>
            </w:pPr>
          </w:p>
        </w:tc>
      </w:tr>
      <w:tr w14:paraId="7BC11B29" w14:textId="77777777" w:rsidR="007459D9" w:rsidRPr="00C13A1C" w:rsidTr="004E121D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18" w:type="pct"/>
          </w:tcPr>
          <w:p w:rsidR="007459D9" w:rsidRDefault="007459D9" w14:paraId="7BE07160" w14:textId="77777777" w:rsidP="001C4BE7" w:rsidRPr="00C13A1C">
            <w:p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charakteristika projektu</w:t>
            </w:r>
          </w:p>
          <w:p w:rsidR="007459D9" w:rsidRDefault="007459D9" w14:paraId="6C6A6882" w14:textId="77777777" w:rsidP="001C4BE7" w:rsidRPr="00C13A1C">
            <w:pPr>
              <w:jc w:val="left"/>
              <w:rPr>
                <w:color w:val="0000FF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(označte křížkem)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49382E2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B4F4971" w14:textId="77777777" w:rsidRPr="00C13A1C">
            <w:pPr>
              <w:rPr>
                <w:rFonts w:ascii="Arial" w:cs="Arial" w:hAnsi="Arial"/>
              </w:rPr>
            </w:pPr>
          </w:p>
        </w:tc>
      </w:tr>
      <w:tr w14:paraId="64E87EEB" w14:textId="77777777" w:rsidR="007459D9" w:rsidRPr="00C13A1C" w:rsidTr="004E121D">
        <w:trPr>
          <w:trHeight w:val="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280200FD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6FECA7A6" w14:textId="77777777" w:rsidRPr="00C13A1C">
            <w:pPr>
              <w:rPr>
                <w:rFonts w:ascii="Arial" w:cs="Arial" w:hAnsi="Arial"/>
              </w:rPr>
            </w:pPr>
          </w:p>
        </w:tc>
      </w:tr>
      <w:tr w14:paraId="1D4E7C0C" w14:textId="77777777" w:rsidR="007459D9" w:rsidRPr="00C13A1C" w:rsidTr="001C4BE7">
        <w:trPr>
          <w:trHeight w:val="163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01347230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hraný seriál.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540D4CF7" w14:textId="77777777" w:rsidRPr="00C13A1C">
            <w:pPr>
              <w:rPr>
                <w:rFonts w:ascii="Arial" w:cs="Arial" w:hAnsi="Arial"/>
              </w:rPr>
            </w:pPr>
          </w:p>
        </w:tc>
      </w:tr>
      <w:tr w14:paraId="1EE6FF18" w14:textId="77777777" w:rsidR="007459D9" w:rsidRPr="00C13A1C" w:rsidTr="001C4BE7">
        <w:trPr>
          <w:trHeight w:val="22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0EEC3D1D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17F14B6B" w14:textId="77777777" w:rsidRPr="00C13A1C">
            <w:pPr>
              <w:rPr>
                <w:rFonts w:ascii="Arial" w:cs="Arial" w:hAnsi="Arial"/>
              </w:rPr>
            </w:pPr>
          </w:p>
        </w:tc>
      </w:tr>
      <w:tr w14:paraId="051261F6" w14:textId="77777777" w:rsidR="007459D9" w:rsidRPr="00C13A1C" w:rsidTr="004E121D">
        <w:trPr>
          <w:trHeight w:val="2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6EE8494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6050567A" w14:textId="77777777" w:rsidRPr="00C13A1C">
            <w:pPr>
              <w:rPr>
                <w:rFonts w:ascii="Arial" w:cs="Arial" w:hAnsi="Arial"/>
              </w:rPr>
            </w:pPr>
          </w:p>
        </w:tc>
      </w:tr>
      <w:tr w14:paraId="39B98007" w14:textId="77777777" w:rsidR="007459D9" w:rsidRPr="00C13A1C" w:rsidTr="004E121D">
        <w:trPr>
          <w:trHeight w:val="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44713F7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479BA944" w14:textId="77777777" w:rsidRPr="00C13A1C">
            <w:pPr>
              <w:rPr>
                <w:rFonts w:ascii="Arial" w:cs="Arial" w:hAnsi="Arial"/>
              </w:rPr>
            </w:pPr>
          </w:p>
        </w:tc>
      </w:tr>
      <w:tr w14:paraId="4DB2615B" w14:textId="77777777" w:rsidR="007459D9" w:rsidRPr="00C13A1C" w:rsidTr="004E121D">
        <w:trPr>
          <w:trHeight w:val="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43FEBFF5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animovaný seriál.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1F16EDED" w14:textId="77777777" w:rsidRPr="00C13A1C">
            <w:pPr>
              <w:rPr>
                <w:rFonts w:ascii="Arial" w:cs="Arial" w:hAnsi="Arial"/>
              </w:rPr>
            </w:pPr>
          </w:p>
        </w:tc>
      </w:tr>
      <w:tr w14:paraId="3DEFAE5D" w14:textId="77777777" w:rsidR="007459D9" w:rsidRPr="00C13A1C" w:rsidTr="0067116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769BFECC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598AD3E4" w14:textId="77777777" w:rsidRPr="00C13A1C">
            <w:pPr>
              <w:rPr>
                <w:rFonts w:ascii="Arial" w:cs="Arial" w:hAnsi="Arial"/>
              </w:rPr>
            </w:pPr>
          </w:p>
        </w:tc>
      </w:tr>
      <w:tr w14:paraId="42A5753D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7459D9" w:rsidRDefault="007459D9" w14:paraId="2F010C23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celkový plánovaný rozpočet nákladů na realizaci projektu</w:t>
            </w:r>
            <w:r w:rsidRPr="00C13A1C">
              <w:rPr>
                <w:rStyle w:val="Znakapoznpodarou"/>
                <w:rFonts w:ascii="Arial" w:cs="Arial" w:hAnsi="Arial"/>
              </w:rPr>
              <w:footnoteReference w:id="1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563B7933" w14:textId="77777777" w:rsidRPr="00C13A1C">
            <w:pPr>
              <w:rPr>
                <w:rFonts w:ascii="Arial" w:cs="Arial" w:hAnsi="Arial"/>
              </w:rPr>
            </w:pPr>
          </w:p>
        </w:tc>
      </w:tr>
      <w:tr w14:paraId="3677C182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7459D9" w:rsidRDefault="007459D9" w14:paraId="608F8B9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výše požadovaného příspěvku v Kč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7DEADEF1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2B4758BE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3832"/>
        <w:gridCol w:w="7030"/>
      </w:tblGrid>
      <w:tr w14:paraId="497854C3" w14:textId="77777777" w:rsidR="007459D9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7459D9" w:rsidRDefault="007459D9" w14:paraId="6B24338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stručný p</w:t>
            </w:r>
            <w:r w:rsidR="009A0558">
              <w:rPr>
                <w:rFonts w:ascii="Arial" w:cs="Arial" w:hAnsi="Arial"/>
              </w:rPr>
              <w:t>opis</w:t>
            </w:r>
            <w:r w:rsidRPr="00C13A1C">
              <w:rPr>
                <w:rFonts w:ascii="Arial" w:cs="Arial" w:hAnsi="Arial"/>
              </w:rPr>
              <w:t xml:space="preserve"> projektu </w:t>
            </w:r>
          </w:p>
          <w:p w:rsidR="007459D9" w:rsidRDefault="007459D9" w14:paraId="66DADA2D" w14:textId="77777777" w:rsidRPr="00C13A1C">
            <w:pPr>
              <w:rPr>
                <w:highlight w:val="yellow"/>
                <w:rFonts w:ascii="Arial" w:cs="Arial" w:hAnsi="Arial"/>
                <w:sz w:val="18"/>
                <w:szCs w:val="18"/>
              </w:rPr>
            </w:pPr>
          </w:p>
          <w:p w:rsidR="007459D9" w:rsidRDefault="007459D9" w14:paraId="74F0D978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56D3CABA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16151E69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433C57A5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7459D9" w:rsidRDefault="007459D9" w14:paraId="7CFB22F0" w14:textId="77777777" w:rsidP="001C4BE7" w:rsidRPr="00C13A1C">
            <w:pPr>
              <w:jc w:val="both"/>
              <w:spacing w:line="240" w:lineRule="auto"/>
              <w:rPr>
                <w:lang w:eastAsia="cs-CZ"/>
                <w:rFonts w:ascii="Arial" w:cs="Arial" w:eastAsia="Times New Roman" w:hAnsi="Arial"/>
                <w:sz w:val="20"/>
                <w:szCs w:val="20"/>
              </w:rPr>
            </w:pPr>
          </w:p>
        </w:tc>
      </w:tr>
      <w:tr w14:paraId="1EF30BAE" w14:textId="77777777" w:rsidR="009A0558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9A0558" w:rsidRDefault="009A0558" w14:paraId="2858952F" w14:textId="77777777" w:rsidP="009A0558" w:rsidRPr="009A0558">
            <w:pPr>
              <w:pStyle w:val="Odrky"/>
              <w:numPr>
                <w:ilvl w:val="0"/>
                <w:numId w:val="0"/>
              </w:numPr>
              <w:jc w:val="left"/>
              <w:ind w:left="363"/>
              <w:ind w:hanging="363"/>
              <w:rPr>
                <w:rFonts w:ascii="Arial" w:cs="Arial" w:hAnsi="Arial"/>
              </w:rPr>
            </w:pPr>
            <w:r w:rsidRPr="009A0558">
              <w:rPr>
                <w:lang w:eastAsia="cs-CZ"/>
                <w:rFonts w:ascii="Arial" w:cs="Arial" w:hAnsi="Arial"/>
              </w:rPr>
              <w:t>obsahové/tematické propojení projektu s Brnem či Jihomoravským krajem a/nebo míra zasazení děje do lokací Brna či Jihomoravského kraje</w:t>
            </w:r>
          </w:p>
          <w:p w:rsidR="009A0558" w:rsidRDefault="009A0558" w14:paraId="695FE578" w14:textId="77777777" w:rsidP="009A0558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364E020A" w14:textId="77777777" w:rsidR="007459D9" w:rsidRPr="00C13A1C" w:rsidTr="004E121D">
        <w:trPr>
          <w:trHeight w:val="19"/>
        </w:trPr>
        <w:tc>
          <w:tcPr>
            <w:noWrap/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18" w:color="BFBFBF" w:space="0" w:themeColor="background1" w:themeShade="BF"/>
              <w:right w:val="single" w:sz="4" w:color="BFBFBF" w:space="0" w:themeColor="background1" w:themeShade="BF"/>
            </w:tcBorders>
            <w:tcW w:w="1764" w:type="pct"/>
          </w:tcPr>
          <w:p w:rsidR="007459D9" w:rsidRDefault="007459D9" w14:paraId="6D13D8F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Plánovaná stopáž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4" w:color="BFBFBF" w:space="0" w:themeColor="background1" w:themeShade="BF"/>
              <w:right w:val="single" w:sz="18" w:color="BFBFBF" w:space="0" w:themeColor="background1" w:themeShade="BF"/>
            </w:tcBorders>
            <w:tcW w:w="3236" w:type="pct"/>
          </w:tcPr>
          <w:p w:rsidR="007459D9" w:rsidRDefault="007459D9" w14:paraId="2D768160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69B0FC04" w14:textId="77777777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45C1231C" w14:textId="77777777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1D6CB41A" w14:textId="77777777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6E46157F" w14:textId="77777777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11B390FE" w14:textId="77777777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30CE0A76" w14:textId="77777777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6B740E75" w14:textId="77777777" w:rsidP="007459D9">
      <w:pPr>
        <w:rPr>
          <w:color w:val="221E1F"/>
          <w:rFonts w:ascii="Arial" w:cs="Arial" w:hAnsi="Arial"/>
          <w:sz w:val="19"/>
        </w:rPr>
      </w:pPr>
    </w:p>
    <w:p w:rsidR="00090E46" w:rsidRDefault="00090E46" w14:paraId="5E5B842E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77EAC547" w14:textId="77777777" w:rsidP="007459D9" w:rsidRPr="00C13A1C">
      <w:pPr>
        <w:pStyle w:val="Nadpis2"/>
        <w:rPr>
          <w:rFonts w:ascii="Arial" w:cs="Arial" w:hAnsi="Arial"/>
        </w:rPr>
      </w:pPr>
      <w:r w:rsidRPr="00C13A1C">
        <w:rPr>
          <w:rFonts w:ascii="Arial" w:cs="Arial" w:hAnsi="Arial"/>
        </w:rPr>
        <w:t>INFORMACE O ŽADATELI</w:t>
        <w:lastRenderedPageBreak/>
      </w:r>
    </w:p>
    <w:p w:rsidR="007459D9" w:rsidRDefault="007459D9" w14:paraId="049F3C91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4912"/>
        <w:gridCol w:w="5986"/>
      </w:tblGrid>
      <w:tr w14:paraId="197BE3E5" w14:textId="77777777" w:rsidR="007459D9" w:rsidRPr="00C13A1C" w:rsidTr="007459D9">
        <w:trPr>
          <w:trHeight w:val="42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BE33F3F" w14:textId="77777777" w:rsidP="001C4BE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žadatel – právnická osoba</w:t>
            </w:r>
          </w:p>
          <w:p w:rsidR="001C4BE7" w:rsidRDefault="001C4BE7" w14:paraId="07FE330D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3DF92136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25FC7031" w14:textId="77777777" w:rsidR="007459D9" w:rsidRPr="00C13A1C" w:rsidTr="004E121D">
        <w:trPr>
          <w:trHeight w:val="1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40E28269" w14:textId="77777777" w:rsidP="001C4BE7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nebo obchodní firma žadatele</w:t>
            </w:r>
          </w:p>
          <w:p w:rsidR="009C7AE3" w:rsidRDefault="009C7AE3" w14:paraId="4CB1D527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DA30ED">
              <w:rPr>
                <w:rFonts w:ascii="Arial" w:cs="Arial" w:hAnsi="Arial"/>
              </w:rPr>
              <w:t>skutečný majitel firmy bude doložen výpisem z rejstříku přísl. soudu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5D4B1F4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F8E99D8" w14:textId="77777777" w:rsidR="007459D9" w:rsidRPr="00C13A1C" w:rsidTr="004E121D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6068C983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IČO – identifikační číslo osoby (žadatele)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2F078BE5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150121F6" w14:textId="77777777" w:rsidR="007459D9" w:rsidRPr="00C13A1C" w:rsidTr="004E121D">
        <w:trPr>
          <w:trHeight w:val="13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2CB0E284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scénáře (jméno, příjmení, adresa bydliště) 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18EE9CC6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378E01AA" w14:textId="77777777" w:rsidR="007459D9" w:rsidRPr="00C13A1C" w:rsidTr="004E121D">
        <w:trPr>
          <w:trHeight w:val="2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67809F8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Kontaktní údaje žadatele (</w:t>
            </w:r>
            <w:r w:rsidR="00177FDC">
              <w:rPr>
                <w:rFonts w:ascii="Arial" w:cs="Arial" w:hAnsi="Arial"/>
              </w:rPr>
              <w:t>jméno, příjmení,</w:t>
            </w:r>
            <w:r w:rsidR="009A0558">
              <w:rPr>
                <w:rFonts w:ascii="Arial" w:cs="Arial" w:hAnsi="Arial"/>
              </w:rPr>
              <w:t xml:space="preserve"> </w:t>
            </w:r>
            <w:r w:rsidRPr="00C13A1C">
              <w:rPr>
                <w:rFonts w:ascii="Arial" w:cs="Arial" w:hAnsi="Arial"/>
              </w:rPr>
              <w:t>telefon, email)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4C74CA9F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1"/>
        <w:tblLook w:val="4A0"/>
      </w:tblPr>
      <w:tblGrid>
        <w:gridCol w:w="3705"/>
        <w:gridCol w:w="839"/>
        <w:gridCol w:w="5615"/>
        <w:gridCol w:w="739"/>
      </w:tblGrid>
      <w:tr w14:paraId="02F986CC" w14:textId="77777777" w:rsidR="004E121D" w:rsidRPr="00C13A1C" w:rsidTr="004E121D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700" w:type="pct"/>
          </w:tcPr>
          <w:p w:rsidR="007459D9" w:rsidRDefault="007459D9" w14:paraId="5DE2B0AC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</w:r>
            <w:r w:rsidRPr="00C13A1C">
              <w:rPr>
                <w:rStyle w:val="Znakapoznpodarou"/>
                <w:rFonts w:ascii="Arial" w:cs="Arial" w:hAnsi="Arial"/>
              </w:rPr>
              <w:footnoteReference w:id="2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61" w:type="pct"/>
          </w:tcPr>
          <w:p w:rsidR="007459D9" w:rsidRDefault="007459D9" w14:paraId="5CA08F20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169F93E5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019EAEC1" w14:textId="77777777" w:rsidR="001C4BE7" w:rsidRPr="00C13A1C" w:rsidTr="004E121D">
        <w:trPr>
          <w:trHeight w:val="1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85" w:type="pct"/>
          </w:tcPr>
          <w:p w:rsidR="007459D9" w:rsidRDefault="007459D9" w14:paraId="6B4E118E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2D046E59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1E0A0641" w14:textId="77777777" w:rsidRPr="00C13A1C">
            <w:pPr>
              <w:rPr>
                <w:rFonts w:ascii="Arial" w:cs="Arial" w:hAnsi="Arial"/>
              </w:rPr>
            </w:pPr>
          </w:p>
        </w:tc>
      </w:tr>
      <w:tr w14:paraId="563E0A04" w14:textId="77777777" w:rsidR="001C4BE7" w:rsidRPr="00C13A1C" w:rsidTr="004E121D">
        <w:trPr>
          <w:trHeight w:val="22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85" w:type="pct"/>
          </w:tcPr>
          <w:p w:rsidR="007459D9" w:rsidRDefault="007459D9" w14:paraId="6378E415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2FD2D4E5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463E11CF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063"/>
        <w:gridCol w:w="2164"/>
        <w:gridCol w:w="5671"/>
      </w:tblGrid>
      <w:tr w14:paraId="431D71E6" w14:textId="77777777" w:rsidR="007459D9" w:rsidRPr="00C13A1C" w:rsidTr="007459D9">
        <w:trPr>
          <w:trHeight w:val="28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251310CC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sídla</w:t>
            </w:r>
          </w:p>
          <w:p w:rsidR="00640154" w:rsidRDefault="00640154" w14:paraId="677837AD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09FCD253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4717034D" w14:textId="77777777" w:rsidR="007459D9" w:rsidRPr="00C13A1C" w:rsidTr="004E121D">
        <w:trPr>
          <w:trHeight w:val="21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5BA763CA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3FAC110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B0955C6" w14:textId="77777777" w:rsidR="007459D9" w:rsidRPr="00C13A1C" w:rsidTr="004E121D">
        <w:trPr>
          <w:trHeight w:val="13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58E68A2C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1F4F94B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02FFB64" w14:textId="77777777" w:rsidR="007459D9" w:rsidRPr="00C13A1C" w:rsidTr="007459D9">
        <w:trPr>
          <w:trHeight w:val="34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398" w:type="pct"/>
          </w:tcPr>
          <w:p w:rsidR="007459D9" w:rsidRDefault="007459D9" w14:paraId="402C5B3B" w14:textId="73287900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identifikátor datové schránky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02" w:type="pct"/>
          </w:tcPr>
          <w:p w:rsidR="007459D9" w:rsidRDefault="007459D9" w14:paraId="00B4B929" w14:textId="77777777" w:rsidRPr="00C13A1C">
            <w:pPr>
              <w:rPr>
                <w:rFonts w:ascii="Arial" w:cs="Arial" w:hAnsi="Arial"/>
              </w:rPr>
            </w:pPr>
          </w:p>
        </w:tc>
      </w:tr>
      <w:tr w14:paraId="350AC1FB" w14:textId="77777777" w:rsidR="007459D9" w:rsidRPr="00C13A1C" w:rsidTr="007459D9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3BCBE63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číslo bankovního účtu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184BF535" w14:textId="77777777" w:rsidRPr="00C13A1C">
            <w:pPr>
              <w:rPr>
                <w:rFonts w:ascii="Arial" w:cs="Arial" w:hAnsi="Arial"/>
              </w:rPr>
            </w:pPr>
          </w:p>
        </w:tc>
      </w:tr>
      <w:tr w14:paraId="1676C339" w14:textId="77777777" w:rsidR="007459D9" w:rsidRPr="00C13A1C" w:rsidTr="007459D9">
        <w:trPr>
          <w:trHeight w:val="68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78C077D9" w14:textId="77777777" w:rsidP="001C4BE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pro doručování, na kterou žadatel požaduje doručovat (pokud se liší od adresy sídla)</w:t>
            </w:r>
          </w:p>
          <w:p w:rsidR="001C4BE7" w:rsidRDefault="001C4BE7" w14:paraId="0AC2AC7B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695FACD8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64CBD17E" w14:textId="77777777" w:rsidR="007459D9" w:rsidRPr="00C13A1C" w:rsidTr="001C4BE7">
        <w:trPr>
          <w:trHeight w:val="2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652C12A2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66D3C224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E1732C6" w14:textId="77777777" w:rsidR="007459D9" w:rsidRPr="00C13A1C" w:rsidTr="001C4BE7">
        <w:trPr>
          <w:trHeight w:val="14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7A30B69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39DAE88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7B03A474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3985"/>
        <w:gridCol w:w="6279"/>
        <w:gridCol w:w="634"/>
      </w:tblGrid>
      <w:tr w14:paraId="629672B3" w14:textId="77777777" w:rsidR="007459D9" w:rsidRPr="00C13A1C" w:rsidTr="007459D9">
        <w:trPr>
          <w:trHeight w:val="4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55C8DDC4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žadatel – fyzická osoba</w:t>
            </w:r>
          </w:p>
          <w:p w:rsidR="00640154" w:rsidRDefault="00640154" w14:paraId="15F08A23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47F023B3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0622A716" w14:textId="77777777" w:rsidR="007459D9" w:rsidRPr="00C13A1C" w:rsidTr="00640154">
        <w:trPr>
          <w:trHeight w:val="19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40BB33B7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 příjmení žadatele 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68BBC287" w14:textId="77777777" w:rsidRPr="00C13A1C">
            <w:pPr>
              <w:rPr>
                <w:rFonts w:ascii="Arial" w:cs="Arial" w:hAnsi="Arial"/>
              </w:rPr>
            </w:pPr>
          </w:p>
        </w:tc>
      </w:tr>
      <w:tr w14:paraId="64379F64" w14:textId="77777777" w:rsidR="007459D9" w:rsidRPr="00C13A1C" w:rsidTr="00640154">
        <w:trPr>
          <w:trHeight w:val="13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7A70BBFF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žadatel je podnikatelem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51E93101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7A09C781" w14:textId="77777777" w:rsidRPr="00C13A1C">
            <w:pPr>
              <w:rPr>
                <w:rFonts w:ascii="Arial" w:cs="Arial" w:hAnsi="Arial"/>
              </w:rPr>
            </w:pPr>
          </w:p>
        </w:tc>
      </w:tr>
      <w:tr w14:paraId="40B5E1BD" w14:textId="77777777" w:rsidR="007459D9" w:rsidRPr="00C13A1C" w:rsidTr="00640154">
        <w:trPr>
          <w:trHeight w:val="2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77E8CDF2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3931A5E4" w14:textId="77777777" w:rsidRPr="00C13A1C">
            <w:pPr>
              <w:rPr>
                <w:rFonts w:ascii="Arial" w:cs="Arial" w:hAnsi="Arial"/>
              </w:rPr>
            </w:pPr>
          </w:p>
        </w:tc>
      </w:tr>
      <w:tr w14:paraId="544E4A01" w14:textId="77777777" w:rsidR="007459D9" w:rsidRPr="00C13A1C" w:rsidTr="00640154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1CA1D532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ANO uveďte IČO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077CA839" w14:textId="77777777" w:rsidRPr="00C13A1C">
            <w:pPr>
              <w:rPr>
                <w:rFonts w:ascii="Arial" w:cs="Arial" w:hAnsi="Arial"/>
              </w:rPr>
            </w:pPr>
          </w:p>
        </w:tc>
      </w:tr>
      <w:tr w14:paraId="577A4CDC" w14:textId="77777777" w:rsidR="007459D9" w:rsidRPr="00C13A1C" w:rsidTr="00640154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5A79E42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NE uveďte datum narození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11327334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700B5AB6" w14:textId="77777777" w:rsidR="007459D9" w:rsidRPr="00C13A1C" w:rsidTr="00640154">
        <w:trPr>
          <w:trHeight w:val="3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09E36BE4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Autor scénáře (jméno, příjmení, adresa bydliště)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74AEC6BE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15141DD2" w14:textId="77777777" w:rsidR="007459D9" w:rsidRPr="00C13A1C" w:rsidTr="00640154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7EA3E35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Kontaktní údaje (</w:t>
            </w:r>
            <w:r w:rsidR="00177FDC">
              <w:rPr>
                <w:rFonts w:ascii="Arial" w:cs="Arial" w:hAnsi="Arial"/>
              </w:rPr>
              <w:t xml:space="preserve">jméno, příjmení, </w:t>
            </w:r>
            <w:r w:rsidRPr="00C13A1C">
              <w:rPr>
                <w:rFonts w:ascii="Arial" w:cs="Arial" w:hAnsi="Arial"/>
              </w:rPr>
              <w:t>telefon, email)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705557BF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2"/>
        <w:tblLook w:val="4A0"/>
      </w:tblPr>
      <w:tblGrid>
        <w:gridCol w:w="3984"/>
        <w:gridCol w:w="726"/>
        <w:gridCol w:w="5447"/>
        <w:gridCol w:w="741"/>
      </w:tblGrid>
      <w:tr w14:paraId="51D4277C" w14:textId="77777777" w:rsidR="007459D9" w:rsidRPr="00C13A1C" w:rsidTr="00640154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3FC8B644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</w:r>
            <w:r w:rsidRPr="00C13A1C">
              <w:rPr>
                <w:rStyle w:val="Znakapoznpodarou"/>
                <w:rFonts w:ascii="Arial" w:cs="Arial" w:hAnsi="Arial"/>
              </w:rPr>
              <w:footnoteReference w:id="3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2" w:type="pct"/>
          </w:tcPr>
          <w:p w:rsidR="007459D9" w:rsidRDefault="007459D9" w14:paraId="1205124B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679B7493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5F2FC7A5" w14:textId="77777777" w:rsidR="007459D9" w:rsidRPr="00C13A1C" w:rsidTr="00E441A7">
        <w:trPr>
          <w:trHeight w:val="14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1820789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30BEF27A" w14:textId="77777777" w:rsidRPr="00C13A1C">
            <w:pPr>
              <w:rPr>
                <w:color w:val="auto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2868FFF3" w14:textId="77777777" w:rsidRPr="00C13A1C">
            <w:pPr>
              <w:rPr>
                <w:rFonts w:ascii="Arial" w:cs="Arial" w:hAnsi="Arial"/>
              </w:rPr>
            </w:pPr>
          </w:p>
        </w:tc>
      </w:tr>
      <w:tr w14:paraId="170D2F13" w14:textId="77777777" w:rsidR="007459D9" w:rsidRPr="00C13A1C" w:rsidTr="00640154">
        <w:trPr>
          <w:trHeight w:val="15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09EE6F5B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1B329A07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7F4BB935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979"/>
        <w:gridCol w:w="711"/>
        <w:gridCol w:w="6208"/>
      </w:tblGrid>
      <w:tr w14:paraId="15BE3F23" w14:textId="77777777" w:rsidR="007459D9" w:rsidRPr="00C13A1C" w:rsidTr="00640154">
        <w:trPr>
          <w:trHeight w:val="22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6" w:type="pct"/>
          </w:tcPr>
          <w:p w:rsidR="007459D9" w:rsidRDefault="007459D9" w14:paraId="6FD3B973" w14:textId="77777777" w:rsidP="00640154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číslo bankovního účtu</w:t>
              <w:lastRenderedPageBreak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4" w:type="pct"/>
          </w:tcPr>
          <w:p w:rsidR="007459D9" w:rsidRDefault="007459D9" w14:paraId="287E70E8" w14:textId="77777777" w:rsidRPr="00C13A1C">
            <w:pPr>
              <w:rPr>
                <w:rFonts w:ascii="Arial" w:cs="Arial" w:hAnsi="Arial"/>
              </w:rPr>
            </w:pPr>
          </w:p>
        </w:tc>
      </w:tr>
      <w:tr w14:paraId="7FD84D34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3E88E6CD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místo trvalého pobytu</w:t>
            </w:r>
          </w:p>
          <w:p w:rsidR="00640154" w:rsidRDefault="00640154" w14:paraId="250B0C15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33DB51A7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3EEECE12" w14:textId="77777777" w:rsidR="007459D9" w:rsidRPr="00C13A1C" w:rsidTr="00640154">
        <w:trPr>
          <w:trHeight w:val="24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2816C66B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0CC6BA89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464E80F" w14:textId="77777777" w:rsidR="007459D9" w:rsidRPr="00C13A1C" w:rsidTr="00640154">
        <w:trPr>
          <w:trHeight w:val="131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6A645A22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26E2C323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509E2BB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0E277932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místa podnikání, je-li žadatel podnikatelem</w:t>
            </w:r>
          </w:p>
          <w:p w:rsidR="00640154" w:rsidRDefault="00640154" w14:paraId="1B611C4D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77878518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5D4B83A2" w14:textId="77777777" w:rsidR="007459D9" w:rsidRPr="00C13A1C" w:rsidTr="00640154">
        <w:trPr>
          <w:trHeight w:val="138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074BE0E6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04FF9D8B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014D460" w14:textId="77777777" w:rsidR="007459D9" w:rsidRPr="00C13A1C" w:rsidTr="00640154">
        <w:trPr>
          <w:trHeight w:val="13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3505C926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3A0294D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6EDE511" w14:textId="77777777" w:rsidR="007459D9" w:rsidRPr="00C13A1C" w:rsidTr="00640154">
        <w:trPr>
          <w:trHeight w:val="162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0A24194E" w14:textId="4E2886B4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identifikátor datové schránky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25EB822E" w14:textId="77777777" w:rsidRPr="00C13A1C">
            <w:pPr>
              <w:rPr>
                <w:rFonts w:ascii="Arial" w:cs="Arial" w:hAnsi="Arial"/>
              </w:rPr>
            </w:pPr>
          </w:p>
        </w:tc>
      </w:tr>
      <w:tr w14:paraId="3D75F1A1" w14:textId="77777777" w:rsidR="007459D9" w:rsidRPr="00C13A1C" w:rsidTr="007459D9">
        <w:trPr>
          <w:trHeight w:val="5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7459D9" w14:paraId="7F79AC84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adresa pro doručování, na kterou žadatel požaduje doručovat </w:t>
            </w:r>
          </w:p>
          <w:p w:rsidR="007459D9" w:rsidRDefault="007459D9" w14:paraId="79DC4101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(pokud se liší od místa trvalého pobytu nebo místa podnikání)</w:t>
            </w:r>
          </w:p>
          <w:p w:rsidR="00640154" w:rsidRDefault="00640154" w14:paraId="11B6C9B6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2C6518D2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701DC416" w14:textId="77777777" w:rsidR="007459D9" w:rsidRPr="00C13A1C" w:rsidTr="00640154">
        <w:trPr>
          <w:trHeight w:val="136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70C36FF2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14AA9B8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2D6C31B" w14:textId="77777777" w:rsidR="007459D9" w:rsidRPr="00C13A1C" w:rsidTr="00640154">
        <w:trPr>
          <w:trHeight w:val="8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40F880B8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186EEF15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3407D1C7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2B079995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4545"/>
        <w:gridCol w:w="867"/>
        <w:gridCol w:w="5486"/>
      </w:tblGrid>
      <w:tr w14:paraId="5D2A0DAB" w14:textId="77777777" w:rsidR="007459D9" w:rsidRPr="00C13A1C" w:rsidTr="00640154">
        <w:trPr>
          <w:trHeight w:val="54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5D9BBE3F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autorská práva k</w:t>
            </w:r>
            <w:r w:rsidR="00640154" w:rsidRPr="00C13A1C">
              <w:rPr>
                <w:color w:val="0000FF"/>
                <w:rFonts w:ascii="Arial" w:cs="Arial" w:hAnsi="Arial"/>
              </w:rPr>
              <w:t> </w:t>
            </w:r>
            <w:r w:rsidRPr="00C13A1C">
              <w:rPr>
                <w:color w:val="0000FF"/>
                <w:rFonts w:ascii="Arial" w:cs="Arial" w:hAnsi="Arial"/>
              </w:rPr>
              <w:t>dílu</w:t>
            </w:r>
          </w:p>
          <w:p w:rsidR="00640154" w:rsidRDefault="00640154" w14:paraId="3ADE5DEA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7FC5AA7A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117DECA7" w14:textId="77777777" w:rsidR="00640154" w:rsidRPr="00C13A1C" w:rsidTr="004E121D">
        <w:trPr>
          <w:trHeight w:val="944"/>
        </w:trPr>
        <w:tc>
          <w:tcPr>
            <w:noWrap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640154" w14:paraId="315B42FF" w14:textId="77777777" w:rsidP="00640154" w:rsidRPr="00C13A1C">
            <w:pPr>
              <w:pStyle w:val="slovn"/>
              <w:numPr>
                <w:ilvl w:val="0"/>
                <w:numId w:val="22"/>
              </w:num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původní dílo</w:t>
            </w:r>
          </w:p>
          <w:p w:rsidR="00640154" w:rsidRDefault="00640154" w14:paraId="1525FD5E" w14:textId="77777777" w:rsidP="00640154" w:rsidRPr="00C13A1C">
            <w:pPr>
              <w:pStyle w:val="slovn"/>
              <w:numPr>
                <w:ilvl w:val="0"/>
                <w:numId w:val="22"/>
              </w:num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výtvarná předloha</w:t>
            </w:r>
          </w:p>
          <w:p w:rsidR="00640154" w:rsidRDefault="00640154" w14:paraId="6D75B29F" w14:textId="77777777" w:rsidP="00640154" w:rsidRPr="00C13A1C">
            <w:pPr>
              <w:pStyle w:val="slovn"/>
              <w:numPr>
                <w:ilvl w:val="0"/>
                <w:numId w:val="22"/>
              </w:numPr>
              <w:jc w:val="left"/>
              <w:rPr>
                <w:b/>
                <w:color w:val="auto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adaptace – volná adaptace na motivy tohoto díla jiného díla</w:t>
            </w:r>
          </w:p>
          <w:p w:rsidR="00640154" w:rsidRDefault="00640154" w14:paraId="575275CC" w14:textId="77777777" w:rsidP="008434C4" w:rsidRPr="00C13A1C">
            <w:pPr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 </w:t>
            </w:r>
          </w:p>
        </w:tc>
      </w:tr>
      <w:tr w14:paraId="58D6571A" w14:textId="77777777" w:rsidR="007459D9" w:rsidRPr="00C13A1C" w:rsidTr="00640154">
        <w:trPr>
          <w:trHeight w:val="42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26EC7878" w14:textId="77777777" w:rsidP="00640154" w:rsidRPr="00C13A1C">
            <w:pPr>
              <w:pStyle w:val="slovn"/>
              <w:numPr>
                <w:ilvl w:val="0"/>
                <w:numId w:val="23"/>
              </w:numPr>
              <w:jc w:val="left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původní dílo</w:t>
            </w:r>
          </w:p>
        </w:tc>
      </w:tr>
      <w:tr w14:paraId="2783BA58" w14:textId="77777777" w:rsidR="00640154" w:rsidRPr="00C13A1C" w:rsidTr="004E121D">
        <w:trPr>
          <w:trHeight w:val="19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83" w:type="pct"/>
          </w:tcPr>
          <w:p w:rsidR="007459D9" w:rsidRDefault="007459D9" w14:paraId="31D8738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17" w:type="pct"/>
          </w:tcPr>
          <w:p w:rsidR="007459D9" w:rsidRDefault="007459D9" w14:paraId="57D5289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DA4E6A5" w14:textId="77777777" w:rsidR="007459D9" w:rsidRPr="00C13A1C" w:rsidTr="00640154">
        <w:trPr>
          <w:trHeight w:val="128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03909B5D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jméno, příjmení) </w:t>
            </w:r>
          </w:p>
        </w:tc>
      </w:tr>
      <w:tr w14:paraId="59AEBF7B" w14:textId="77777777" w:rsidR="00640154" w:rsidRPr="00C13A1C" w:rsidTr="00640154">
        <w:trPr>
          <w:trHeight w:val="276" w:hRule="exact"/>
        </w:trPr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83" w:type="pct"/>
          </w:tcPr>
          <w:p w:rsidR="007459D9" w:rsidRDefault="007459D9" w14:paraId="1A313A0F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17" w:type="pct"/>
          </w:tcPr>
          <w:p w:rsidR="007459D9" w:rsidRDefault="007459D9" w14:paraId="6D8D1D6D" w14:textId="77777777" w:rsidRPr="00C13A1C">
            <w:pPr>
              <w:rPr>
                <w:rFonts w:ascii="Arial" w:cs="Arial" w:hAnsi="Arial"/>
              </w:rPr>
            </w:pPr>
          </w:p>
        </w:tc>
      </w:tr>
      <w:tr w14:paraId="6FF89C59" w14:textId="77777777" w:rsidR="007459D9" w:rsidRPr="00C13A1C" w:rsidTr="00640154">
        <w:trPr>
          <w:trHeight w:val="101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640154" w14:paraId="1FF4A648" w14:textId="77777777" w:rsidP="00640154" w:rsidRPr="00C13A1C">
            <w:pPr>
              <w:rPr>
                <w:rFonts w:ascii="Arial" w:cs="Arial" w:hAnsi="Arial"/>
              </w:rPr>
            </w:pPr>
          </w:p>
          <w:p w:rsidR="007459D9" w:rsidRDefault="007459D9" w14:paraId="079BCE68" w14:textId="77777777" w:rsidP="00640154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4"/>
            </w:r>
          </w:p>
          <w:p w:rsidR="00640154" w:rsidRDefault="007459D9" w14:paraId="7F4A32BC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5C895706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  <w:p w:rsidR="00640154" w:rsidRDefault="00640154" w14:paraId="1BDC5D6B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37176C76" w14:textId="77777777" w:rsidR="00640154" w:rsidRPr="00C13A1C" w:rsidTr="00640154">
        <w:trPr>
          <w:trHeight w:val="27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2F92F14D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333FF143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B30A4B9" w14:textId="77777777" w:rsidR="00640154" w:rsidRPr="00C13A1C" w:rsidTr="004E121D">
        <w:trPr>
          <w:trHeight w:val="12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18A8AB8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19C950E2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3DD2C15" w14:textId="77777777" w:rsidR="00640154" w:rsidRPr="00C13A1C" w:rsidTr="003D361E">
        <w:trPr>
          <w:trHeight w:val="20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742C370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5F470D7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D72E664" w14:textId="77777777" w:rsidR="00640154" w:rsidRPr="00C13A1C" w:rsidTr="003D361E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16F0F9E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35AF9EF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4216"/>
        <w:gridCol w:w="6059"/>
        <w:gridCol w:w="623"/>
      </w:tblGrid>
      <w:tr w14:paraId="300D38EB" w14:textId="77777777" w:rsidR="007459D9" w:rsidRPr="00C13A1C" w:rsidTr="007459D9">
        <w:trPr>
          <w:trHeight w:val="36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2BFD50B0" w14:textId="77777777" w:rsidP="00640154" w:rsidRPr="00C13A1C">
            <w:pPr>
              <w:pStyle w:val="slovn"/>
              <w:numPr>
                <w:ilvl w:val="0"/>
                <w:numId w:val="23"/>
              </w:numPr>
              <w:jc w:val="left"/>
              <w:rPr>
                <w:rFonts w:ascii="Arial" w:cs="Arial" w:hAnsi="Arial"/>
                <w:sz w:val="19"/>
                <w:szCs w:val="26"/>
              </w:rPr>
            </w:pPr>
            <w:r w:rsidRPr="00C13A1C">
              <w:rPr>
                <w:color w:val="0000FF"/>
                <w:rFonts w:ascii="Arial" w:cs="Arial" w:hAnsi="Arial"/>
              </w:rPr>
              <w:t>výtvarná předloha (v případě animovaného AVD, animovaného seriálu)</w:t>
            </w:r>
          </w:p>
        </w:tc>
      </w:tr>
      <w:tr w14:paraId="6505A6DD" w14:textId="77777777" w:rsidR="007459D9" w:rsidRPr="00C13A1C" w:rsidTr="003D361E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064D661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625153B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43709ED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24DF512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  <w:lastRenderedPageBreak/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2638984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4A253813" w14:textId="77777777" w:rsidR="007459D9" w:rsidRPr="00C13A1C" w:rsidTr="004E121D">
        <w:trPr>
          <w:trHeight w:val="7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34" w:type="pct"/>
          </w:tcPr>
          <w:p w:rsidR="007459D9" w:rsidRDefault="007459D9" w14:paraId="2E84A80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322F1A11" w14:textId="77777777" w:rsidP="00BE036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5407CBE0" w14:textId="77777777" w:rsidRPr="00C13A1C">
            <w:pPr>
              <w:rPr>
                <w:rFonts w:ascii="Arial" w:cs="Arial" w:hAnsi="Arial"/>
              </w:rPr>
            </w:pPr>
          </w:p>
        </w:tc>
      </w:tr>
      <w:tr w14:paraId="714389DD" w14:textId="77777777" w:rsidR="007459D9" w:rsidRPr="00C13A1C" w:rsidTr="004E121D">
        <w:trPr>
          <w:trHeight w:val="162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4018D2D5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5"/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135CFC30" w14:textId="77777777" w:rsidRPr="00C13A1C">
            <w:pPr>
              <w:rPr>
                <w:rFonts w:ascii="Arial" w:cs="Arial" w:hAnsi="Arial"/>
              </w:rPr>
            </w:pPr>
          </w:p>
        </w:tc>
      </w:tr>
      <w:tr w14:paraId="0FDA7391" w14:textId="77777777" w:rsidR="007459D9" w:rsidRPr="00C13A1C" w:rsidTr="004E121D">
        <w:trPr>
          <w:trHeight w:val="19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470CC79D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autor výtvarné stránky (jméno a příjmení)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5052B444" w14:textId="77777777" w:rsidRPr="00C13A1C">
            <w:pPr>
              <w:rPr>
                <w:rFonts w:ascii="Arial" w:cs="Arial" w:hAnsi="Arial"/>
              </w:rPr>
            </w:pPr>
          </w:p>
        </w:tc>
      </w:tr>
      <w:tr w14:paraId="1914ADB0" w14:textId="77777777" w:rsidR="007459D9" w:rsidRPr="00C13A1C" w:rsidTr="004E121D">
        <w:trPr>
          <w:trHeight w:val="13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4A90338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případně další autoři (specifikace profese, jméno a příjmení)</w:t>
            </w:r>
          </w:p>
        </w:tc>
      </w:tr>
      <w:tr w14:paraId="53FFE26B" w14:textId="77777777" w:rsidR="007459D9" w:rsidRPr="00C13A1C" w:rsidTr="003D361E">
        <w:trPr>
          <w:trHeight w:val="284"/>
        </w:trPr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4957F9E6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4F1AD8E7" w14:textId="77777777" w:rsidRPr="00C13A1C">
            <w:pPr>
              <w:rPr>
                <w:rFonts w:ascii="Arial" w:cs="Arial" w:hAnsi="Arial"/>
              </w:rPr>
            </w:pPr>
          </w:p>
        </w:tc>
      </w:tr>
      <w:tr w14:paraId="7620DE42" w14:textId="77777777" w:rsidR="007459D9" w:rsidRPr="00C13A1C" w:rsidTr="003D361E">
        <w:trPr>
          <w:trHeight w:val="100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3D361E" w14:paraId="1A9E0E2C" w14:textId="77777777" w:rsidP="003D361E" w:rsidRPr="00C13A1C">
            <w:pPr>
              <w:rPr>
                <w:rFonts w:ascii="Arial" w:cs="Arial" w:hAnsi="Arial"/>
              </w:rPr>
            </w:pPr>
          </w:p>
          <w:p w:rsidR="007459D9" w:rsidRDefault="007459D9" w14:paraId="3C9265A8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6"/>
            </w:r>
          </w:p>
          <w:p w:rsidR="003D361E" w:rsidRDefault="007459D9" w14:paraId="5752B64C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1B285A67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</w:tbl>
    <w:tbl>
      <w:tblPr>
        <w:tblW w:w="5000" w:type="pct"/>
        <w:tblInd w:w="0" w:type="dxa"/>
        <w:tblStyle w:val="Svtlmkatabulky3"/>
        <w:tblLook w:val="4A0"/>
      </w:tblPr>
      <w:tblGrid>
        <w:gridCol w:w="4263"/>
        <w:gridCol w:w="6635"/>
      </w:tblGrid>
      <w:tr w14:paraId="1C29554B" w14:textId="77777777" w:rsidR="007459D9" w:rsidRPr="00C13A1C" w:rsidTr="004E121D">
        <w:trPr>
          <w:trHeight w:val="1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65FB76B2" w14:textId="7777777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7B057A1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54A6137" w14:textId="77777777" w:rsidR="007459D9" w:rsidRPr="00C13A1C" w:rsidTr="004E121D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8B9D3D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0BFFF443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DF2AACE" w14:textId="77777777" w:rsidR="007459D9" w:rsidRPr="00C13A1C" w:rsidTr="004E121D">
        <w:trPr>
          <w:trHeight w:val="1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418061A2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752E57F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E4DE6F0" w14:textId="77777777" w:rsidR="007459D9" w:rsidRPr="00C13A1C" w:rsidTr="004E121D">
        <w:trPr>
          <w:trHeight w:val="8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318F5A4F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63884863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4264"/>
        <w:gridCol w:w="6155"/>
        <w:gridCol w:w="418"/>
        <w:gridCol w:w="61"/>
      </w:tblGrid>
      <w:tr w14:paraId="0587A189" w14:textId="77777777" w:rsidR="000E2191" w:rsidRPr="00C13A1C" w:rsidTr="000E2191">
        <w:trPr>
          <w:trHeight w:val="429"/>
        </w:trPr>
        <w:tc>
          <w:tcPr>
            <w:noWrap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0E2191" w:rsidRDefault="000E2191" w14:paraId="0DA17163" w14:textId="77777777" w:rsidP="000E2191" w:rsidRPr="00C13A1C">
            <w:pPr>
              <w:pStyle w:val="Odstavecseseznamem"/>
              <w:numPr>
                <w:ilvl w:val="0"/>
                <w:numId w:val="29"/>
              </w:numPr>
              <w:jc w:val="left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adaptace</w:t>
            </w:r>
          </w:p>
        </w:tc>
      </w:tr>
      <w:tr w14:paraId="129CD1D2" w14:textId="77777777" w:rsidR="007459D9" w:rsidRPr="00C13A1C" w:rsidTr="00E4561C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3F4CAB9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7B5F5069" w14:textId="77777777" w:rsidRPr="00C13A1C">
            <w:pPr>
              <w:rPr>
                <w:rFonts w:ascii="Arial" w:cs="Arial" w:hAnsi="Arial"/>
              </w:rPr>
            </w:pPr>
          </w:p>
        </w:tc>
      </w:tr>
      <w:tr w14:paraId="3D00A024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252A1A9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(románu, životopisu)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5B49E5C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8D4B719" w14:textId="77777777" w:rsidR="003D361E" w:rsidRPr="00C13A1C" w:rsidTr="003D361E">
        <w:trPr>
          <w:trHeight w:val="17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56" w:type="pct"/>
          </w:tcPr>
          <w:p w:rsidR="007459D9" w:rsidRDefault="007459D9" w14:paraId="5C0C5C4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613D9391" w14:textId="77777777" w:rsidP="00BE036E" w:rsidRPr="00C13A1C">
            <w:pPr>
              <w:ind w:left="-2397"/>
              <w:ind w:firstLine="2397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12531837" w14:textId="77777777" w:rsidRPr="00C13A1C">
            <w:pPr>
              <w:rPr>
                <w:rFonts w:ascii="Arial" w:cs="Arial" w:hAnsi="Arial"/>
              </w:rPr>
            </w:pPr>
          </w:p>
        </w:tc>
      </w:tr>
      <w:tr w14:paraId="0D99D787" w14:textId="77777777" w:rsidR="003D361E" w:rsidRPr="00C13A1C" w:rsidTr="003D361E">
        <w:trPr>
          <w:trHeight w:val="11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734342D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7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7667F7C9" w14:textId="77777777" w:rsidRPr="00C13A1C">
            <w:pPr>
              <w:rPr>
                <w:rFonts w:ascii="Arial" w:cs="Arial" w:hAnsi="Arial"/>
              </w:rPr>
            </w:pPr>
          </w:p>
        </w:tc>
      </w:tr>
      <w:tr w14:paraId="4D31294E" w14:textId="77777777" w:rsidR="007459D9" w:rsidRPr="00C13A1C" w:rsidTr="003D361E">
        <w:trPr>
          <w:trHeight w:val="19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61EE131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055FF47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50A4684" w14:textId="77777777" w:rsidR="003D361E" w:rsidRPr="00C13A1C" w:rsidTr="003D361E">
        <w:trPr>
          <w:gridAfter w:val="3"/>
          <w:wAfter w:w="3044" w:type="pct"/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1956" w:type="pct"/>
          </w:tcPr>
          <w:p w:rsidR="003D361E" w:rsidRDefault="003D361E" w14:paraId="720A6D2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 a příjmení) </w:t>
            </w:r>
          </w:p>
        </w:tc>
      </w:tr>
      <w:tr w14:paraId="5D03E05D" w14:textId="77777777" w:rsidR="007459D9" w:rsidRPr="00C13A1C" w:rsidTr="003D361E">
        <w:trPr>
          <w:trHeight w:val="284" w:hRule="exact"/>
        </w:trPr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463FE53C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1C49F9E1" w14:textId="77777777" w:rsidRPr="00C13A1C">
            <w:pPr>
              <w:rPr>
                <w:rFonts w:ascii="Arial" w:cs="Arial" w:hAnsi="Arial"/>
              </w:rPr>
            </w:pPr>
          </w:p>
        </w:tc>
      </w:tr>
      <w:tr w14:paraId="2E12BB80" w14:textId="77777777" w:rsidR="003D361E" w:rsidRPr="00C13A1C" w:rsidTr="003D361E">
        <w:trPr>
          <w:gridAfter w:val="1"/>
          <w:wAfter w:w="28" w:type="pct"/>
          <w:trHeight w:val="1060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4972" w:type="pct"/>
          </w:tcPr>
          <w:p w:rsidR="003D361E" w:rsidRDefault="003D361E" w14:paraId="78C32F64" w14:textId="77777777" w:rsidP="003D361E" w:rsidRPr="00C13A1C">
            <w:pPr>
              <w:rPr>
                <w:rFonts w:ascii="Arial" w:cs="Arial" w:hAnsi="Arial"/>
              </w:rPr>
            </w:pPr>
          </w:p>
          <w:p w:rsidR="003D361E" w:rsidRDefault="003D361E" w14:paraId="72FE06D6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8"/>
            </w:r>
          </w:p>
          <w:p w:rsidR="003D361E" w:rsidRDefault="003D361E" w14:paraId="16593528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(v případě, že máte uzavřeno více licencí/opcí, zkopírujete následující čtyři řádky</w:t>
            </w:r>
          </w:p>
          <w:p w:rsidR="003D361E" w:rsidRDefault="003D361E" w14:paraId="77590B48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  <w:tr w14:paraId="2B15E8AB" w14:textId="77777777" w:rsidR="007459D9" w:rsidRPr="00C13A1C" w:rsidTr="003D361E">
        <w:trPr>
          <w:trHeight w:val="22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1FAFD82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3804CC1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ADD1B78" w14:textId="77777777" w:rsidR="007459D9" w:rsidRPr="00C13A1C" w:rsidTr="003D361E">
        <w:trPr>
          <w:trHeight w:val="14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028BB3F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483443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2214AAE" w14:textId="77777777" w:rsidR="007459D9" w:rsidRPr="00C13A1C" w:rsidTr="00014289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0F73B67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652CC8D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2E3C739" w14:textId="77777777" w:rsidR="007459D9" w:rsidRPr="00C13A1C" w:rsidTr="003D361E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523AAAA2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2FB0F64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675EA49B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34DDB26A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3712"/>
        <w:gridCol w:w="6552"/>
        <w:gridCol w:w="634"/>
      </w:tblGrid>
      <w:tr w14:paraId="330A4BBB" w14:textId="77777777" w:rsidR="007459D9" w:rsidRPr="00C13A1C" w:rsidTr="00E4561C">
        <w:trPr>
          <w:trHeight w:val="929"/>
        </w:trPr>
        <w:tc>
          <w:tcPr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7459D9" w14:paraId="381259C2" w14:textId="77777777" w:rsidP="00E4561C" w:rsidRPr="00C13A1C">
            <w:pPr>
              <w:outlineLvl w:val="1"/>
              <w:pStyle w:val="Nadpis2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harmonogram projektu</w:t>
            </w:r>
          </w:p>
        </w:tc>
      </w:tr>
      <w:tr w14:paraId="449A565E" w14:textId="77777777" w:rsidR="007459D9" w:rsidRPr="00C13A1C" w:rsidTr="003D361E">
        <w:trPr>
          <w:trHeight w:val="318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2D08201F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vývoj první verze scénáře (od</w:t>
            </w:r>
            <w:r w:rsidR="00BE036E" w:rsidRPr="00C13A1C">
              <w:rPr>
                <w:rFonts w:ascii="Arial" w:cs="Arial" w:hAnsi="Arial"/>
              </w:rPr>
              <w:t>–</w:t>
            </w:r>
            <w:r w:rsidRPr="00C13A1C">
              <w:rPr>
                <w:rFonts w:ascii="Arial" w:cs="Arial" w:hAnsi="Arial"/>
              </w:rPr>
              <w:t>do)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2BC52146" w14:textId="77777777" w:rsidRPr="00C13A1C">
            <w:pPr>
              <w:rPr>
                <w:rFonts w:ascii="Arial" w:cs="Arial" w:hAnsi="Arial"/>
              </w:rPr>
            </w:pPr>
          </w:p>
        </w:tc>
      </w:tr>
      <w:tr w14:paraId="4C3E8EB3" w14:textId="77777777" w:rsidR="007459D9" w:rsidRPr="00C13A1C" w:rsidTr="00E4561C">
        <w:trPr>
          <w:trHeight w:val="3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6FF0291D" w14:textId="77777777" w:rsidP="003D361E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6B663CFC" w14:textId="77777777" w:rsidRPr="00C13A1C">
            <w:pPr>
              <w:rPr>
                <w:rFonts w:ascii="Arial" w:cs="Arial" w:hAnsi="Arial"/>
              </w:rPr>
            </w:pPr>
          </w:p>
        </w:tc>
      </w:tr>
      <w:tr w14:paraId="09BE737D" w14:textId="77777777" w:rsidR="007459D9" w:rsidRPr="00C13A1C" w:rsidTr="003D361E">
        <w:trPr>
          <w:trHeight w:val="16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703" w:type="pct"/>
          </w:tcPr>
          <w:p w:rsidR="007459D9" w:rsidRDefault="007459D9" w14:paraId="16F54C4F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projekt je/bude realizován se zahraniční účastí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5B7D400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6F0E1166" w14:textId="77777777" w:rsidRPr="00C13A1C">
            <w:pPr>
              <w:rPr>
                <w:rFonts w:ascii="Arial" w:cs="Arial" w:hAnsi="Arial"/>
              </w:rPr>
            </w:pPr>
          </w:p>
        </w:tc>
      </w:tr>
      <w:tr w14:paraId="6100E855" w14:textId="77777777" w:rsidR="007459D9" w:rsidRPr="00C13A1C" w:rsidTr="00E441A7">
        <w:trPr>
          <w:trHeight w:val="232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2EC4927B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4634572B" w14:textId="77777777" w:rsidRPr="00C13A1C">
            <w:pPr>
              <w:rPr>
                <w:rFonts w:ascii="Arial" w:cs="Arial" w:hAnsi="Arial"/>
              </w:rPr>
            </w:pPr>
          </w:p>
        </w:tc>
      </w:tr>
      <w:tr w14:paraId="3CF3C120" w14:textId="77777777" w:rsidR="007459D9" w:rsidRPr="00C13A1C" w:rsidTr="003D361E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7ADDEB4D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 případě, že ANO, </w:t>
              <w:lastRenderedPageBreak/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uveďte konkrétní státy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2E98F4CA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6E44B6FF" w14:textId="77777777" w:rsidP="00BE036E" w:rsidRPr="00C13A1C">
      <w:pPr>
        <w:pStyle w:val="Nadpis2"/>
        <w:rPr>
          <w:color w:val="0000FF"/>
          <w:rFonts w:ascii="Arial" w:cs="Arial" w:hAnsi="Arial"/>
        </w:rPr>
      </w:pPr>
      <w:r w:rsidRPr="00C13A1C">
        <w:rPr>
          <w:color w:val="0000FF"/>
          <w:rFonts w:ascii="Arial" w:cs="Arial" w:hAnsi="Arial"/>
        </w:rPr>
        <w:t>Rozšířený popis projektu v této struktuře</w:t>
      </w:r>
    </w:p>
    <w:p w:rsidR="007459D9" w:rsidRDefault="007459D9" w14:paraId="5D2D54B0" w14:textId="77777777" w:rsidP="007459D9" w:rsidRPr="00C13A1C">
      <w:pPr>
        <w:rPr>
          <w:rFonts w:ascii="Arial" w:cs="Arial" w:hAnsi="Arial"/>
        </w:rPr>
      </w:pPr>
    </w:p>
    <w:p w:rsidR="007459D9" w:rsidRDefault="007459D9" w14:paraId="2F16CE1D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Producentský záměr (v případě, že žadatelem není sám autor/spoluautor scénáře, max. 1 strana)</w:t>
      </w:r>
    </w:p>
    <w:p w:rsidR="007459D9" w:rsidRDefault="007459D9" w14:paraId="18EDF0C6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Komentář k rozpočtu (zde je možné okomentovat jednotlivé položky rozpočtu a jejich výši)</w:t>
      </w:r>
    </w:p>
    <w:p w:rsidR="007459D9" w:rsidRDefault="007459D9" w14:paraId="7B3AA548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Další výše neuvedené informace </w:t>
      </w:r>
    </w:p>
    <w:p w:rsidR="007459D9" w:rsidRDefault="007459D9" w14:paraId="13E3B4B1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E441A7" w:rsidRDefault="00E441A7" w14:paraId="2197B5C1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7459D9" w:rsidRDefault="007459D9" w14:paraId="54248394" w14:textId="77777777" w:rsidP="007459D9" w:rsidRPr="00C13A1C">
      <w:pPr>
        <w:rPr>
          <w:rFonts w:ascii="Arial" w:cs="Arial" w:hAnsi="Arial"/>
        </w:rPr>
      </w:pPr>
    </w:p>
    <w:p w:rsidR="00E441A7" w:rsidRDefault="00E441A7" w14:paraId="17D8B623" w14:textId="77777777" w:rsidP="007459D9" w:rsidRPr="00C13A1C">
      <w:pPr>
        <w:rPr>
          <w:rFonts w:ascii="Arial" w:cs="Arial" w:hAnsi="Arial"/>
        </w:rPr>
      </w:pPr>
    </w:p>
    <w:p w:rsidR="004B0785" w:rsidRDefault="004B0785" w14:paraId="6FD0095F" w14:textId="77777777" w:rsidP="004B0785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lang w:eastAsia="cs-CZ"/>
          <w:rFonts w:ascii="Arial" w:cs="Arial" w:hAnsi="Arial"/>
        </w:rPr>
        <w:t>Nadační příspěvek má povahu veřejné podpory v režimu de minimis. Podpora de minimis je veřejná podpora malého rozsahu – svojí výší neovlivňuje obchod mezi členskými státy EU, nenarušuje ani neohrožuje hospodářskou soutěž. Celková veřejná podpora poskytnutá příjemci v režimu de minimis, včetně nadačního příspěvku poskytnutého Fondem, nesmí přesáhnout 200 000 EUR za rozhodné období (tj. tři po sobě následující účetní období stanovená žadatelem dle zákona o účetnictví, a to aktuální období a dvě předcházející).</w:t>
      </w:r>
    </w:p>
    <w:p w:rsidR="004B0785" w:rsidRDefault="004B0785" w14:paraId="1B04653E" w14:textId="77777777" w:rsidP="004B0785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rFonts w:ascii="Arial" w:cs="Arial" w:hAnsi="Arial"/>
          <w:szCs w:val="16"/>
        </w:rPr>
        <w:t>Podpisem této žádosti žadatel prohlašuje,</w:t>
      </w:r>
      <w:r w:rsidRPr="00BF5502">
        <w:rPr>
          <w:rFonts w:ascii="Arial" w:cs="Arial" w:hAnsi="Arial"/>
        </w:rPr>
        <w:t xml:space="preserve"> že </w:t>
      </w:r>
      <w:r w:rsidRPr="00DA30ED">
        <w:rPr>
          <w:rFonts w:ascii="Arial" w:cs="Arial" w:hAnsi="Arial"/>
        </w:rPr>
        <w:t>dodržuje</w:t>
      </w:r>
      <w:r w:rsidR="000305E9" w:rsidRPr="00DA30ED">
        <w:rPr>
          <w:rFonts w:ascii="Arial" w:cs="Arial" w:hAnsi="Arial"/>
        </w:rPr>
        <w:t xml:space="preserve"> a v souvislosti s předkládaným projektem bude dodržovat </w:t>
      </w:r>
      <w:r w:rsidRPr="00DA30ED">
        <w:rPr>
          <w:rFonts w:ascii="Arial" w:cs="Arial" w:hAnsi="Arial"/>
        </w:rPr>
        <w:t>podmínky pro</w:t>
      </w:r>
      <w:r w:rsidRPr="00BF5502">
        <w:rPr>
          <w:rFonts w:ascii="Arial" w:cs="Arial" w:hAnsi="Arial"/>
        </w:rPr>
        <w:t xml:space="preserve"> poskytnutí veřejné podpory v režimu de minimis v souladu s Nařízením Komise (EU) č. 1407/2013 ze dne 18. prosince 2013 o použití čl. 107 a 108 Smlouvy o fungování Evropské unie na podporu de minimis, uveřejněného v Úředním věstníku Evropské unie L351/1 dne 24. prosince 2013.</w:t>
      </w:r>
    </w:p>
    <w:p w:rsidR="004B0785" w:rsidRDefault="004B0785" w14:paraId="12ACCC60" w14:textId="77777777" w:rsidP="004B0785" w:rsidRPr="00445533">
      <w:pPr>
        <w:pStyle w:val="Odstavecseseznamem"/>
        <w:ind w:left="0"/>
        <w:rPr>
          <w:rFonts w:ascii="Arial" w:cs="Arial" w:hAnsi="Arial"/>
          <w:szCs w:val="16"/>
        </w:rPr>
      </w:pPr>
    </w:p>
    <w:p w:rsidR="004B0785" w:rsidRDefault="004B0785" w14:paraId="0A2931FB" w14:textId="77777777" w:rsidP="004B0785" w:rsidRPr="00445533">
      <w:pPr>
        <w:rPr>
          <w:lang w:eastAsia="cs-CZ"/>
          <w:rFonts w:ascii="Arial" w:cs="Arial" w:hAnsi="Arial"/>
          <w:szCs w:val="16"/>
        </w:rPr>
      </w:pPr>
    </w:p>
    <w:p w:rsidR="004B0785" w:rsidRDefault="004B0785" w14:paraId="696F1903" w14:textId="77777777" w:rsidP="004B0785" w:rsidRPr="00445533">
      <w:pPr>
        <w:rPr>
          <w:rFonts w:ascii="Arial" w:cs="Arial" w:hAnsi="Arial"/>
          <w:szCs w:val="16"/>
        </w:rPr>
      </w:pPr>
      <w:bookmarkStart w:id="2" w:name="_Hlk67318989"/>
      <w:r w:rsidRPr="00445533">
        <w:rPr>
          <w:rFonts w:ascii="Arial" w:cs="Arial" w:hAnsi="Arial"/>
          <w:szCs w:val="16"/>
        </w:rPr>
        <w:t>Podpisem této žádosti žadatel prohlašuje,</w:t>
      </w:r>
      <w:bookmarkEnd w:id="2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B0785" w:rsidRDefault="004B0785" w14:paraId="661F7615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6001F658" w14:textId="77777777" w:rsidP="004B0785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B0785" w:rsidRDefault="004B0785" w14:paraId="46546B54" w14:textId="77777777" w:rsidP="004B0785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B0785" w:rsidRDefault="004B0785" w14:paraId="2FA65BCB" w14:textId="77777777" w:rsidP="004B0785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13. povinná příloha. </w:t>
      </w:r>
    </w:p>
    <w:p w:rsidR="004B0785" w:rsidRDefault="004B0785" w14:paraId="1C1C5244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058CB42D" w14:textId="77777777" w:rsidP="00C159CC" w:rsidRPr="00C13A1C">
      <w:pPr>
        <w:rPr>
          <w:rFonts w:ascii="Arial" w:cs="Arial" w:hAnsi="Arial"/>
        </w:rPr>
      </w:pPr>
    </w:p>
    <w:p w:rsidR="007459D9" w:rsidRDefault="007459D9" w14:paraId="01E8E20A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Údaje o podepisující osobě a podpis:</w:t>
      </w:r>
    </w:p>
    <w:p w:rsidR="007459D9" w:rsidRDefault="007459D9" w14:paraId="5E345C3E" w14:textId="77777777" w:rsidP="007459D9" w:rsidRPr="00C13A1C">
      <w:pPr>
        <w:rPr>
          <w:rFonts w:ascii="Arial" w:cs="Arial" w:hAnsi="Arial"/>
        </w:rPr>
      </w:pPr>
    </w:p>
    <w:tbl>
      <w:tblPr>
        <w:tblW w:w="0" w:type="auto"/>
        <w:tblInd w:w="0" w:type="dxa"/>
        <w:tblStyle w:val="Svtlmkatabulky"/>
        <w:tblLook w:val="A0"/>
      </w:tblPr>
      <w:tblGrid>
        <w:gridCol w:w="3045"/>
        <w:gridCol w:w="2835"/>
        <w:gridCol w:w="1985"/>
        <w:gridCol w:w="2976"/>
      </w:tblGrid>
      <w:tr w14:paraId="16A4ECC7" w14:textId="77777777" w:rsidR="007459D9" w:rsidRPr="00C13A1C" w:rsidTr="00BE036E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19C3A2B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014668C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052E5E68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5EE8738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podpis</w:t>
            </w:r>
          </w:p>
        </w:tc>
      </w:tr>
      <w:tr w14:paraId="1EB14BC2" w14:textId="77777777" w:rsidR="007459D9" w:rsidRPr="00C13A1C" w:rsidTr="00C159CC">
        <w:trPr>
          <w:trHeight w:val="21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501C43A4" w14:textId="77777777" w:rsidP="00C159CC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675BD101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486DF8D1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3DEF4184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12B40D0C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20654859" w14:textId="77777777" w:rsidP="007459D9" w:rsidRPr="00C13A1C">
      <w:pPr>
        <w:rPr>
          <w:i/>
          <w:rFonts w:ascii="Arial" w:cs="Arial" w:hAnsi="Arial"/>
        </w:rPr>
      </w:pPr>
      <w:r w:rsidRPr="00C13A1C">
        <w:rPr>
          <w:i/>
          <w:rFonts w:ascii="Arial" w:cs="Arial" w:hAnsi="Arial"/>
        </w:rPr>
        <w:t>(tabulku zkopírovat vícekrát v případě, že je více osob jednajících jménem žadatele nebo za žadatele)</w:t>
      </w:r>
    </w:p>
    <w:p w:rsidR="00BE036E" w:rsidRDefault="00BE036E" w14:paraId="689540A4" w14:textId="77777777" w:rsidP="007459D9" w:rsidRPr="00C13A1C">
      <w:pPr>
        <w:rPr>
          <w:i/>
          <w:rFonts w:ascii="Arial" w:cs="Arial" w:hAnsi="Arial"/>
        </w:rPr>
      </w:pPr>
    </w:p>
    <w:p w:rsidR="007459D9" w:rsidRDefault="007459D9" w14:paraId="40DDCA44" w14:textId="77777777" w:rsidP="007459D9" w:rsidRPr="00C13A1C">
      <w:pPr>
        <w:rPr>
          <w:rFonts w:ascii="Arial" w:cs="Arial" w:hAnsi="Arial"/>
        </w:rPr>
      </w:pPr>
    </w:p>
    <w:p w:rsidR="007459D9" w:rsidRDefault="007459D9" w14:paraId="17A561C1" w14:textId="77777777" w:rsidP="007459D9" w:rsidRPr="000F1069">
      <w:pPr>
        <w:rPr>
          <w:rFonts w:ascii="Arial" w:cs="Arial" w:hAnsi="Arial"/>
        </w:rPr>
      </w:pPr>
      <w:r w:rsidRPr="000F1069">
        <w:rPr>
          <w:color w:val="0000FF"/>
          <w:rFonts w:ascii="Arial" w:cs="Arial" w:hAnsi="Arial"/>
        </w:rPr>
        <w:t>Povinné přílohy žádost</w:t>
      </w:r>
      <w:bookmarkStart w:id="3" w:name="_Hlk509996548"/>
      <w:r w:rsidRPr="000F1069">
        <w:rPr>
          <w:color w:val="0000FF"/>
          <w:rFonts w:ascii="Arial" w:cs="Arial" w:hAnsi="Arial"/>
        </w:rPr>
        <w:t>i:</w:t>
      </w:r>
    </w:p>
    <w:bookmarkEnd w:id="3"/>
    <w:p w:rsidR="003F2C2F" w:rsidRDefault="003F2C2F" w14:paraId="3EA3F4CB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Synopse/námět v délce max. 1 strana, </w:t>
      </w:r>
    </w:p>
    <w:p w:rsidR="003F2C2F" w:rsidRDefault="003F2C2F" w14:paraId="32F2D4C2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Charakteristika hlavních postav, </w:t>
      </w:r>
    </w:p>
    <w:p w:rsidR="003F2C2F" w:rsidRDefault="003F2C2F" w14:paraId="28D8D51E" w14:textId="77777777" w:rsidP="0010469B">
      <w:pPr>
        <w:pStyle w:val="slovn"/>
        <w:numPr>
          <w:ilvl w:val="0"/>
          <w:numId w:val="31"/>
        </w:numPr>
        <w:rPr>
          <w:rFonts w:ascii="Arial" w:cs="Arial" w:hAnsi="Arial"/>
        </w:rPr>
      </w:pPr>
      <w:proofErr w:type="spellStart"/>
      <w:r w:rsidRPr="000F1069">
        <w:rPr>
          <w:rFonts w:ascii="Arial" w:cs="Arial" w:hAnsi="Arial"/>
        </w:rPr>
        <w:t>Treatment</w:t>
      </w:r>
      <w:proofErr w:type="spellEnd"/>
      <w:r w:rsidRPr="000F1069">
        <w:rPr>
          <w:rFonts w:ascii="Arial" w:cs="Arial" w:hAnsi="Arial"/>
        </w:rPr>
        <w:t xml:space="preserve"> (scénosled), z něhož musí být jasný děj a struktura scénáře k AVD (max. 12 stran), </w:t>
      </w:r>
    </w:p>
    <w:p w:rsidR="00FD72E2" w:rsidRDefault="00FD72E2" w14:paraId="2174B40C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proofErr w:type="spellStart"/>
      <w:r>
        <w:rPr>
          <w:rFonts w:ascii="Arial" w:cs="Arial" w:hAnsi="Arial"/>
        </w:rPr>
        <w:t>Storyline</w:t>
      </w:r>
      <w:proofErr w:type="spellEnd"/>
      <w:r>
        <w:rPr>
          <w:rFonts w:ascii="Arial" w:cs="Arial" w:hAnsi="Arial"/>
        </w:rPr>
        <w:t xml:space="preserve"> u seriálu a pilotu seriálu</w:t>
      </w:r>
    </w:p>
    <w:p w:rsidR="003F2C2F" w:rsidRDefault="003F2C2F" w14:paraId="152BE32A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Dva rozepsané obrazy, z nichž musí být jasná autorova práce s filmovým dialogem,</w:t>
      </w:r>
    </w:p>
    <w:p w:rsidR="003F2C2F" w:rsidRDefault="003F2C2F" w14:paraId="4FB67B94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Autorská explikace – včetně představy o dalším směřování projektu (komu jej autor hodlá nabízet atd.), </w:t>
      </w:r>
    </w:p>
    <w:p w:rsidR="003F2C2F" w:rsidRDefault="003F2C2F" w14:paraId="26AFB4E2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Profesní životopis scénáristy, případně dalších členů realizačního týmu, pokud existují, </w:t>
      </w:r>
    </w:p>
    <w:p w:rsidR="003F2C2F" w:rsidRDefault="003F2C2F" w14:paraId="3DBB0CF5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Prezentace dosavadní činnosti žadatele v oblasti kinematografie a filmového průmyslu, v případě, že je žadatelem producent, </w:t>
      </w:r>
    </w:p>
    <w:p w:rsidR="003F2C2F" w:rsidRDefault="003F2C2F" w14:paraId="4BECD816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Dokument/písemná smlouva nebo smlouvy (kopie) prokazující, že žadatel získal alespoň pro celé období realizace projektu oprávnění k užití již existujících a chráněných literárních a výtvarných autorských děl, která má dle vymezení projektu v úmyslu pro vývoj první verze scénáře užít, jako jsou literární předloha, námět, scénář, </w:t>
      </w:r>
      <w:proofErr w:type="spellStart"/>
      <w:r w:rsidRPr="000F1069">
        <w:rPr>
          <w:rFonts w:ascii="Arial" w:cs="Arial" w:hAnsi="Arial"/>
        </w:rPr>
        <w:t>treatment</w:t>
      </w:r>
      <w:proofErr w:type="spellEnd"/>
      <w:r w:rsidRPr="000F1069">
        <w:rPr>
          <w:rFonts w:ascii="Arial" w:cs="Arial" w:hAnsi="Arial"/>
        </w:rPr>
        <w:t>, výtvarné návrhy apod., nebo že se třetími osobami smluvně sjednal jejich povinnost poskytnout taková oprávnění žadateli na jeho výzvu, nebo že se třetími osobami sjednal jinou formu závazné a pevně vymahatelné rezervace takových oprávnění pro žadatele po dobu, která nesmí být kratší, než lhůta realizace projektu (tzv. opce),</w:t>
      </w:r>
    </w:p>
    <w:p w:rsidR="003F2C2F" w:rsidRDefault="003F2C2F" w14:paraId="582AAFF6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o autorství, nebo spoluautorství děl, je-li žadatel o příspěvek jakožto fyzická osoba sám autorem scénáře nebo spoluautorem na formuláři Fondu, který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>; je-li žadatel o příspěvek fyzická osoba a jedná-li se zároveň o spoluautorství, je nezbytné doložit souhlas ostatních autorů</w:t>
      </w:r>
    </w:p>
    <w:p w:rsidR="003F2C2F" w:rsidRDefault="003F2C2F" w14:paraId="78AD66C0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Rozpočet projektu obsahující podrobné vymezení plánovaných nákladů projektu, </w:t>
      </w:r>
    </w:p>
    <w:p w:rsidR="003F2C2F" w:rsidRDefault="003F2C2F" w14:paraId="2F4BD3A7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žadatele na formuláři Fondu, jenž je přílohou této výzvy a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>.</w:t>
      </w:r>
    </w:p>
    <w:p w:rsidR="002F0FAE" w:rsidRDefault="002F0FAE" w14:paraId="6AFEEE30" w14:textId="07F9086D" w:rsidP="002F0FAE" w:rsidRPr="002F0FAE">
      <w:pPr>
        <w:pStyle w:val="slovn"/>
        <w:numPr>
          <w:ilvl w:val="0"/>
          <w:numId w:val="0"/>
        </w:numPr>
        <w:ind w:left="363"/>
        <w:rPr>
          <w:rFonts w:ascii="Arial" w:cs="Arial" w:hAnsi="Arial"/>
        </w:rPr>
      </w:pPr>
      <w:r>
        <w:rPr>
          <w:rFonts w:ascii="Arial" w:cs="Arial" w:hAnsi="Arial"/>
        </w:rPr>
        <w:t xml:space="preserve">13.   Čestné prohlášení de </w:t>
      </w:r>
      <w:r w:rsidRPr="002F0FAE">
        <w:rPr>
          <w:rFonts w:ascii="Arial" w:cs="Arial" w:hAnsi="Arial"/>
        </w:rPr>
        <w:t xml:space="preserve">minimis </w:t>
      </w:r>
      <w:r w:rsidRPr="002F0FAE">
        <w:rPr>
          <w:rFonts w:ascii="Arial" w:cs="Arial" w:hAnsi="Arial"/>
        </w:rPr>
        <w:t xml:space="preserve">na formuláři Fondu, jenž je přílohou této výzvy a je zveřejněn na </w:t>
      </w:r>
      <w:proofErr w:type="gramStart"/>
      <w:r w:rsidRPr="002F0FAE">
        <w:rPr>
          <w:rFonts w:ascii="Arial" w:cs="Arial" w:hAnsi="Arial"/>
        </w:rPr>
        <w:t>Webu</w:t>
      </w:r>
      <w:proofErr w:type="gramEnd"/>
    </w:p>
    <w:p w:rsidR="000305E9" w:rsidRDefault="003F2C2F" w14:paraId="0B0389E9" w14:textId="75471BE8" w:rsidP="002F0FAE">
      <w:pPr>
        <w:pStyle w:val="slovn"/>
        <w:numPr>
          <w:ilvl w:val="0"/>
          <w:numId w:val="35"/>
        </w:numPr>
        <w:ind w:left="709"/>
        <w:ind w:hanging="425"/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Je-li žadatel subjektem s místem bydliště či sídlem podnikání mimo území České republiky je povinou přílohou výpis z Obchodního rejstříku, či jiné obdobné evidence, ne starší tří měsíců včetně přeložení do českého jazyka a ověření s výjimkou Slovenské republiky. </w:t>
        <w:lastRenderedPageBreak/>
      </w:r>
    </w:p>
    <w:p w:rsidR="000305E9" w:rsidRDefault="002F0FAE" w14:paraId="21CE53C3" w14:textId="07F28CD9" w:rsidP="002F0FAE">
      <w:pPr>
        <w:pStyle w:val="slovn"/>
        <w:numPr>
          <w:ilvl w:val="0"/>
          <w:numId w:val="35"/>
        </w:numPr>
        <w:ind w:left="709"/>
        <w:ind w:hanging="425"/>
        <w:rPr>
          <w:rFonts w:ascii="Arial" w:cs="Arial" w:hAnsi="Arial"/>
        </w:rPr>
      </w:pPr>
      <w:r>
        <w:rPr>
          <w:rFonts w:ascii="Arial" w:cs="Arial" w:hAnsi="Arial"/>
        </w:rPr>
        <w:t>Úředně ověřená p</w:t>
      </w:r>
      <w:r w:rsidR="00867B54" w:rsidRPr="000305E9">
        <w:rPr>
          <w:rFonts w:ascii="Arial" w:cs="Arial" w:hAnsi="Arial"/>
        </w:rPr>
        <w:t xml:space="preserve">lná moc k zastupování při jednání ve věci vytvoření díla dle Výzvy na formuláři Fondu, který je zveřejněn na </w:t>
      </w:r>
      <w:proofErr w:type="gramStart"/>
      <w:r w:rsidR="00867B54" w:rsidRPr="000305E9">
        <w:rPr>
          <w:rFonts w:ascii="Arial" w:cs="Arial" w:hAnsi="Arial"/>
        </w:rPr>
        <w:t>Webu</w:t>
      </w:r>
      <w:proofErr w:type="gramEnd"/>
    </w:p>
    <w:p w:rsidR="000305E9" w:rsidRDefault="000305E9" w14:paraId="03702873" w14:textId="1F24E03E" w:rsidP="002F0FAE" w:rsidRPr="00DA30ED">
      <w:pPr>
        <w:pStyle w:val="slovn"/>
        <w:numPr>
          <w:ilvl w:val="0"/>
          <w:numId w:val="35"/>
        </w:numPr>
        <w:ind w:left="709"/>
        <w:ind w:hanging="425"/>
        <w:rPr>
          <w:rFonts w:ascii="Arial" w:cs="Arial" w:hAnsi="Arial"/>
        </w:rPr>
      </w:pPr>
      <w:r w:rsidRPr="00DA30ED">
        <w:rPr>
          <w:rFonts w:ascii="Arial" w:cs="Arial" w:hAnsi="Arial"/>
        </w:rPr>
        <w:t>Úplný výpis z evidence skutečných majitelů právnické osoby, je</w:t>
      </w:r>
      <w:r w:rsidR="00DA30ED">
        <w:rPr>
          <w:rFonts w:ascii="Arial" w:cs="Arial" w:hAnsi="Arial"/>
        </w:rPr>
        <w:t>-</w:t>
      </w:r>
      <w:r w:rsidRPr="00DA30ED">
        <w:rPr>
          <w:rFonts w:ascii="Arial" w:cs="Arial" w:hAnsi="Arial"/>
        </w:rPr>
        <w:t xml:space="preserve">li žadatel právnickou osobou, vedený u příslušného soudu </w:t>
      </w:r>
    </w:p>
    <w:sectPr w:rsidR="000305E9" w:rsidRPr="00DA30ED" w:rsidSect="009A0558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1052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FE46" w14:textId="77777777" w:rsidR="00C7110A" w:rsidRDefault="00C7110A" w:rsidP="006A4E7B">
      <w:pPr>
        <w:spacing w:line="240" w:lineRule="auto"/>
      </w:pPr>
      <w:r>
        <w:separator/>
      </w:r>
    </w:p>
  </w:endnote>
  <w:endnote w:type="continuationSeparator" w:id="0">
    <w:p w14:paraId="44735F43" w14:textId="77777777" w:rsidR="00C7110A" w:rsidRDefault="00C7110A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0CE1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8004EC3" wp14:editId="0EDA4FA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9BEF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5EADC0C" wp14:editId="5E089DA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8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0B56" w14:textId="77777777" w:rsidR="00C7110A" w:rsidRDefault="00C7110A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01A6AC1A" w14:textId="77777777" w:rsidR="00C7110A" w:rsidRDefault="00C7110A" w:rsidP="006A4E7B">
      <w:pPr>
        <w:spacing w:line="240" w:lineRule="auto"/>
      </w:pPr>
      <w:r>
        <w:continuationSeparator/>
      </w:r>
    </w:p>
  </w:footnote>
  <w:footnote w:id="1">
    <w:p w14:paraId="0B954C6A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Je stanoven jako součet sloupce A ve formuláři rozpočtu, který je přílohou této žádosti.</w:t>
      </w:r>
    </w:p>
  </w:footnote>
  <w:footnote w:id="2">
    <w:p w14:paraId="79A1472F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</w:t>
      </w:r>
      <w:bookmarkStart w:id="1" w:name="_Hlk514678615"/>
      <w:r w:rsidRPr="00C13A1C">
        <w:rPr>
          <w:rFonts w:ascii="Arial" w:hAnsi="Arial" w:cs="Arial"/>
        </w:rPr>
        <w:t>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  <w:bookmarkEnd w:id="1"/>
    </w:p>
  </w:footnote>
  <w:footnote w:id="3">
    <w:p w14:paraId="3B34DD9F" w14:textId="77777777" w:rsidR="007459D9" w:rsidRDefault="007459D9" w:rsidP="007459D9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</w:p>
  </w:footnote>
  <w:footnote w:id="4">
    <w:p w14:paraId="7626E6DD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5">
    <w:p w14:paraId="4D739EC6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6">
    <w:p w14:paraId="679F00BF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7">
    <w:p w14:paraId="59EC9207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8">
    <w:p w14:paraId="63AAECEF" w14:textId="77777777" w:rsidR="003D361E" w:rsidRDefault="003D361E" w:rsidP="00BE036E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4662F" w14:textId="77777777" w:rsidR="007E43E4" w:rsidRDefault="00000000">
    <w:pPr>
      <w:pStyle w:val="Zhlav"/>
    </w:pPr>
    <w:r>
      <w:rPr>
        <w:noProof/>
        <w:lang w:eastAsia="cs-CZ"/>
      </w:rPr>
      <w:pict w14:anchorId="507DD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C7AF" w14:textId="77777777" w:rsidR="005A4F91" w:rsidRDefault="009A0558" w:rsidP="009A0558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682E9813" wp14:editId="5E8D0C02">
          <wp:extent cx="1331976" cy="1331976"/>
          <wp:effectExtent l="0" t="0" r="1905" b="1905"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129346" wp14:editId="37A8C982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098437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475B56" wp14:editId="0987EDA7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2FC0C1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B4D95D" wp14:editId="3B039961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D26F59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FFADA" wp14:editId="29E74427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8F3BA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2E6689" wp14:editId="17204B7F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FEE5A2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FD03AE" wp14:editId="2182FB10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F20DEF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8E647EA" wp14:editId="7561B133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3DF657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FD7DF86" wp14:editId="57A6E40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3DDDCC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886E445" wp14:editId="29EFEAFB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FC285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41676B2" wp14:editId="1CD490DD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ACFCE3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1C62E0D" wp14:editId="4AE1724D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0EB9E2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48825D2B"/>
    <w:tmpl w:val="BDBC6B60"/>
    <w:lvl w:ilvl="0" w:tplc="F0F8F1E0">
      <w:numFmt w:val="decimal"/>
      <w:lvlText w:val="%1."/>
      <w:start w:val="14"/>
      <w:rPr>
        <w:rFonts w:hint="default"/>
      </w:rPr>
      <w:pPr>
        <w:ind w:left="108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80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52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324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96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68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40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612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840"/>
        <w:ind w:hanging="180"/>
      </w:pPr>
      <w:lvlJc w:val="right"/>
    </w:lvl>
  </w:abstractNum>
  <w:abstractNum w:abstractNumId="17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8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3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24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5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6">
    <w:multiLevelType w:val="hybridMultilevel"/>
    <w:nsid w:val="7B26382E"/>
    <w:tmpl w:val="F0942218"/>
    <w:lvl w:ilvl="0" w:tplc="08E8E8A8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7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7"/>
  </w:num>
  <w:num w:numId="9">
    <w:abstractNumId w:val="25"/>
  </w:num>
  <w:num w:numId="10">
    <w:abstractNumId w:val="1"/>
  </w:num>
  <w:num w:numId="11">
    <w:abstractNumId w:val="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5"/>
    <w:lvlOverride w:ilvl="0">
      <w:startOverride w:val="1"/>
    </w:lvlOverride>
  </w:num>
  <w:num w:numId="22">
    <w:abstractNumId w:val="12"/>
  </w:num>
  <w:num w:numId="23">
    <w:abstractNumId w:val="19"/>
  </w:num>
  <w:num w:numId="24">
    <w:abstractNumId w:val="24"/>
  </w:num>
  <w:num w:numId="25">
    <w:abstractNumId w:val="21"/>
  </w:num>
  <w:num w:numId="26">
    <w:abstractNumId w:val="15"/>
  </w:num>
  <w:num w:numId="27">
    <w:abstractNumId w:val="6"/>
  </w:num>
  <w:num w:numId="28">
    <w:abstractNumId w:val="8"/>
  </w:num>
  <w:num w:numId="29">
    <w:abstractNumId w:val="18"/>
  </w:num>
  <w:num w:numId="30">
    <w:abstractNumId w:val="20"/>
  </w:num>
  <w:num w:numId="31">
    <w:abstractNumId w:val="9"/>
  </w:num>
  <w:num w:numId="32">
    <w:abstractNumId w:val="4"/>
  </w:num>
  <w:num w:numId="33">
    <w:abstractNumId w:val="26"/>
  </w:num>
  <w:num w:numId="34">
    <w:abstractNumId w:val="26"/>
    <w:lvlOverride w:ilvl="0">
      <w:startOverride w:val="1"/>
    </w:lvlOverride>
  </w:num>
  <w:num w:numId="35">
    <w:abstractNumId w:val="1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0142F"/>
  <w:rsids>
    <w:rsidRoot val="0082666A"/>
    <w:rsid val="00014289"/>
    <w:rsid val="000154B9"/>
    <w:rsid val="00023100"/>
    <w:rsid val="000305E9"/>
    <w:rsid val="00030B42"/>
    <w:rsid val="00063127"/>
    <w:rsid val="000662D5"/>
    <w:rsid val="00083F9C"/>
    <w:rsid val="00084778"/>
    <w:rsid val="00090E46"/>
    <w:rsid val="0009307D"/>
    <w:rsid val="000931DC"/>
    <w:rsid val="00096553"/>
    <w:rsid val="000B4008"/>
    <w:rsid val="000E0247"/>
    <w:rsid val="000E2191"/>
    <w:rsid val="000E246A"/>
    <w:rsid val="000F1069"/>
    <w:rsid val="00100CC7"/>
    <w:rsid val="0010469B"/>
    <w:rsid val="00112484"/>
    <w:rsid val="0012291E"/>
    <w:rsid val="0014134A"/>
    <w:rsid val="001416D1"/>
    <w:rsid val="00141D0F"/>
    <w:rsid val="00174382"/>
    <w:rsid val="00177FDC"/>
    <w:rsid val="00180A92"/>
    <w:rsid val="00182CA1"/>
    <w:rsid val="00187903"/>
    <w:rsid val="00190BDC"/>
    <w:rsid val="00192B35"/>
    <w:rsid val="00197BC2"/>
    <w:rsid val="001A301E"/>
    <w:rsid val="001C2B5A"/>
    <w:rsid val="001C4BE7"/>
    <w:rsid val="001C538F"/>
    <w:rsid val="001D09BF"/>
    <w:rsid val="001D6686"/>
    <w:rsid val="002006E6"/>
    <w:rsid val="002258C1"/>
    <w:rsid val="002360A7"/>
    <w:rsid val="00236D86"/>
    <w:rsid val="00241FC4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0FAE"/>
    <w:rsid val="002F1D12"/>
    <w:rsid val="003023A6"/>
    <w:rsid val="00315342"/>
    <w:rsid val="00317A23"/>
    <w:rsid val="00331E0F"/>
    <w:rsid val="00337EAC"/>
    <w:rsid val="00344582"/>
    <w:rsid val="00351C70"/>
    <w:rsid val="00351E46"/>
    <w:rsid val="00362969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D361E"/>
    <w:rsid val="003F2C2F"/>
    <w:rsid val="003F6C3A"/>
    <w:rsid val="004150FA"/>
    <w:rsid val="00430836"/>
    <w:rsid val="00450E9F"/>
    <w:rsid val="00464256"/>
    <w:rsid val="00464C81"/>
    <w:rsid val="00487B44"/>
    <w:rsid val="00490837"/>
    <w:rsid val="004B0785"/>
    <w:rsid val="004E121D"/>
    <w:rsid val="004E2188"/>
    <w:rsid val="00500A0F"/>
    <w:rsid val="00500CC5"/>
    <w:rsid val="005018D6"/>
    <w:rsid val="0050508E"/>
    <w:rsid val="00507914"/>
    <w:rsid val="00515B20"/>
    <w:rsid val="00522896"/>
    <w:rsid val="0052541A"/>
    <w:rsid val="00547A4A"/>
    <w:rsid val="005653C1"/>
    <w:rsid val="00567889"/>
    <w:rsid val="00590BAF"/>
    <w:rsid val="00594D39"/>
    <w:rsid val="005A0576"/>
    <w:rsid val="005A4F91"/>
    <w:rsid val="005E516C"/>
    <w:rsid val="005F0BB2"/>
    <w:rsid val="005F5EA8"/>
    <w:rsid val="00600048"/>
    <w:rsid val="00614512"/>
    <w:rsid val="00621926"/>
    <w:rsid val="00640154"/>
    <w:rsid val="00647526"/>
    <w:rsid val="00663219"/>
    <w:rsid val="006708E4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03FA5"/>
    <w:rsid val="00720C71"/>
    <w:rsid val="00721F0C"/>
    <w:rsid val="00722664"/>
    <w:rsid val="00725386"/>
    <w:rsid val="0073367B"/>
    <w:rsid val="0073725A"/>
    <w:rsid val="007459D9"/>
    <w:rsid val="007664CD"/>
    <w:rsid val="0076665F"/>
    <w:rsid val="00770D75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06CCC"/>
    <w:rsid val="0082666A"/>
    <w:rsid val="008438A9"/>
    <w:rsid val="00861D7A"/>
    <w:rsid val="00867B54"/>
    <w:rsid val="0089782A"/>
    <w:rsid val="008A4701"/>
    <w:rsid val="008C09FE"/>
    <w:rsid val="008C48E4"/>
    <w:rsid val="008D7C11"/>
    <w:rsid val="008F5F85"/>
    <w:rsid val="009128DA"/>
    <w:rsid val="00921838"/>
    <w:rsid val="009252CC"/>
    <w:rsid val="00940225"/>
    <w:rsid val="00941317"/>
    <w:rsid val="0094298A"/>
    <w:rsid val="00953135"/>
    <w:rsid val="00960F1A"/>
    <w:rsid val="0096610F"/>
    <w:rsid val="00967021"/>
    <w:rsid val="009705DE"/>
    <w:rsid val="0097249B"/>
    <w:rsid val="009A0558"/>
    <w:rsid val="009B4D29"/>
    <w:rsid val="009C7AE3"/>
    <w:rsid val="009D61A5"/>
    <w:rsid val="009D6473"/>
    <w:rsid val="009D6AB8"/>
    <w:rsid val="00A0143E"/>
    <w:rsid val="00A10293"/>
    <w:rsid val="00A11277"/>
    <w:rsid val="00A34D0A"/>
    <w:rsid val="00A350F3"/>
    <w:rsid val="00A36EE5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B49"/>
    <w:rsid val="00AE5E95"/>
    <w:rsid val="00B11C15"/>
    <w:rsid val="00B25B98"/>
    <w:rsid val="00B26D96"/>
    <w:rsid val="00B26DD3"/>
    <w:rsid val="00B52AB3"/>
    <w:rsid val="00B63637"/>
    <w:rsid val="00B813BF"/>
    <w:rsid val="00B82FE5"/>
    <w:rsid val="00BA0F37"/>
    <w:rsid val="00BA4D0A"/>
    <w:rsid val="00BB0055"/>
    <w:rsid val="00BC2934"/>
    <w:rsid val="00BC4BE6"/>
    <w:rsid val="00BC6790"/>
    <w:rsid val="00BE036E"/>
    <w:rsid val="00BE7EDE"/>
    <w:rsid val="00BF6346"/>
    <w:rsid val="00C00119"/>
    <w:rsid val="00C0109D"/>
    <w:rsid val="00C10991"/>
    <w:rsid val="00C10DC2"/>
    <w:rsid val="00C13A1C"/>
    <w:rsid val="00C159CC"/>
    <w:rsid val="00C201FC"/>
    <w:rsid val="00C37904"/>
    <w:rsid val="00C4022A"/>
    <w:rsid val="00C55417"/>
    <w:rsid val="00C7110A"/>
    <w:rsid val="00C80578"/>
    <w:rsid val="00C831F7"/>
    <w:rsid val="00C84E4C"/>
    <w:rsid val="00C94F41"/>
    <w:rsid val="00CC4029"/>
    <w:rsid val="00CE327B"/>
    <w:rsid val="00CE6B4F"/>
    <w:rsid val="00CF40F1"/>
    <w:rsid val="00CF5B47"/>
    <w:rsid val="00D16DBE"/>
    <w:rsid val="00D22CB5"/>
    <w:rsid val="00D32D2C"/>
    <w:rsid val="00D33C9B"/>
    <w:rsid val="00D368F5"/>
    <w:rsid val="00D469EE"/>
    <w:rsid val="00D63E74"/>
    <w:rsid val="00D6607C"/>
    <w:rsid val="00D72000"/>
    <w:rsid val="00D8159D"/>
    <w:rsid val="00D84298"/>
    <w:rsid val="00D92CF2"/>
    <w:rsid val="00DA30ED"/>
    <w:rsid val="00DB562C"/>
    <w:rsid val="00DD1067"/>
    <w:rsid val="00DD3C21"/>
    <w:rsid val="00E0094F"/>
    <w:rsid val="00E03503"/>
    <w:rsid val="00E0731B"/>
    <w:rsid val="00E13382"/>
    <w:rsid val="00E425FD"/>
    <w:rsid val="00E441A7"/>
    <w:rsid val="00E4561C"/>
    <w:rsid val="00E4733B"/>
    <w:rsid val="00E64D95"/>
    <w:rsid val="00E72165"/>
    <w:rsid val="00E779A6"/>
    <w:rsid val="00E77C68"/>
    <w:rsid val="00E81F9F"/>
    <w:rsid val="00E86BF2"/>
    <w:rsid val="00EC7044"/>
    <w:rsid val="00ED3D75"/>
    <w:rsid val="00EE2412"/>
    <w:rsid val="00F034CD"/>
    <w:rsid val="00F1450C"/>
    <w:rsid val="00F32E42"/>
    <w:rsid val="00F47833"/>
    <w:rsid val="00F736A4"/>
    <w:rsid val="00FA5E5B"/>
    <w:rsid val="00FB1F71"/>
    <w:rsid val="00FB7FE2"/>
    <w:rsid val="00FC01F6"/>
    <w:rsid val="00FC631F"/>
    <w:rsid val="00FD72E2"/>
    <w:rsid val="00FE02ED"/>
    <w:rsid val="00FE08F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4B0785"/>
    <w:rPr>
      <w:bCs/>
      <w:b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6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2022-09-28T18:15:00Z</dcterms:created>
  <dcterms:modified xsi:type="dcterms:W3CDTF">2022-10-20T15:30:00Z</dcterms:modified>
</cp:coreProperties>
</file>